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50B58" w14:textId="67194EF1" w:rsidR="00C268A6" w:rsidRDefault="00BC5705" w:rsidP="00417EEB">
      <w:r>
        <w:rPr>
          <w:noProof/>
        </w:rPr>
        <w:drawing>
          <wp:anchor distT="0" distB="0" distL="114300" distR="114300" simplePos="0" relativeHeight="251648512" behindDoc="1" locked="0" layoutInCell="1" allowOverlap="1" wp14:anchorId="542BD964" wp14:editId="378F0EC3">
            <wp:simplePos x="0" y="0"/>
            <wp:positionH relativeFrom="margin">
              <wp:posOffset>3757930</wp:posOffset>
            </wp:positionH>
            <wp:positionV relativeFrom="paragraph">
              <wp:posOffset>-66345</wp:posOffset>
            </wp:positionV>
            <wp:extent cx="1640692" cy="628650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S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692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10849" w14:textId="7317AE35" w:rsidR="00A92D3B" w:rsidRDefault="00BC5705" w:rsidP="00417EEB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989670" wp14:editId="5445D71F">
                <wp:simplePos x="0" y="0"/>
                <wp:positionH relativeFrom="margin">
                  <wp:posOffset>3043580</wp:posOffset>
                </wp:positionH>
                <wp:positionV relativeFrom="paragraph">
                  <wp:posOffset>247904</wp:posOffset>
                </wp:positionV>
                <wp:extent cx="3016885" cy="7524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8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2E790" w14:textId="47FDF6E3" w:rsidR="00C44270" w:rsidRPr="00BC5705" w:rsidRDefault="00F900AF" w:rsidP="00BC5705">
                            <w:pPr>
                              <w:spacing w:after="0"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</w:rPr>
                              <w:t>عمادة الدراسات العليا</w:t>
                            </w:r>
                          </w:p>
                          <w:p w14:paraId="7294DB67" w14:textId="1F428F1D" w:rsidR="00F900AF" w:rsidRPr="00A92D3B" w:rsidRDefault="00F900AF" w:rsidP="00BC5705">
                            <w:pPr>
                              <w:spacing w:after="0"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  <w:r w:rsidRPr="00BC5705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كلية علوم الرياضة والنشاط البدني</w:t>
                            </w:r>
                            <w:r w:rsidR="00BC5705" w:rsidRPr="00BC5705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 xml:space="preserve"> / قسم التربية البدنية</w:t>
                            </w:r>
                          </w:p>
                          <w:p w14:paraId="7D4A81AF" w14:textId="18D305DE" w:rsidR="00C44270" w:rsidRPr="00FF6F4E" w:rsidRDefault="00C44270" w:rsidP="00BC5705">
                            <w:pPr>
                              <w:spacing w:after="0" w:line="276" w:lineRule="auto"/>
                              <w:jc w:val="center"/>
                              <w:rPr>
                                <w:rFonts w:cs="GE Dinar One"/>
                                <w:b/>
                                <w:bCs/>
                                <w:color w:val="748896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896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9.65pt;margin-top:19.5pt;width:237.55pt;height:59.2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" filled="f" stroked="f" strokeweight=".5pt">
                <v:textbox>
                  <w:txbxContent>
                    <w:p w14:paraId="7112E790" w14:textId="47FDF6E3" w:rsidR="00C44270" w:rsidRPr="00BC5705" w:rsidRDefault="00F900AF" w:rsidP="00BC5705">
                      <w:pPr>
                        <w:spacing w:after="0" w:line="276" w:lineRule="auto"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</w:rPr>
                        <w:t>عمادة الدراسات العليا</w:t>
                      </w:r>
                    </w:p>
                    <w:p w14:paraId="7294DB67" w14:textId="1F428F1D" w:rsidR="00F900AF" w:rsidRPr="00A92D3B" w:rsidRDefault="00F900AF" w:rsidP="00BC5705">
                      <w:pPr>
                        <w:spacing w:after="0" w:line="276" w:lineRule="auto"/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  <w:r w:rsidRPr="00BC5705">
                        <w:rPr>
                          <w:rFonts w:ascii="Traditional Arabic" w:hAnsi="Traditional Arabic" w:cs="Traditional Arabic" w:hint="cs"/>
                          <w:sz w:val="24"/>
                          <w:szCs w:val="24"/>
                          <w:rtl/>
                        </w:rPr>
                        <w:t>كلية علوم الرياضة والنشاط البدني</w:t>
                      </w:r>
                      <w:r w:rsidR="00BC5705" w:rsidRPr="00BC5705">
                        <w:rPr>
                          <w:rFonts w:ascii="Traditional Arabic" w:hAnsi="Traditional Arabic" w:cs="Traditional Arabic" w:hint="cs"/>
                          <w:sz w:val="24"/>
                          <w:szCs w:val="24"/>
                          <w:rtl/>
                        </w:rPr>
                        <w:t xml:space="preserve"> / قسم التربية البدنية</w:t>
                      </w:r>
                    </w:p>
                    <w:p w14:paraId="7D4A81AF" w14:textId="18D305DE" w:rsidR="00C44270" w:rsidRPr="00FF6F4E" w:rsidRDefault="00C44270" w:rsidP="00BC5705">
                      <w:pPr>
                        <w:spacing w:after="0" w:line="276" w:lineRule="auto"/>
                        <w:jc w:val="center"/>
                        <w:rPr>
                          <w:rFonts w:cs="GE Dinar One"/>
                          <w:b/>
                          <w:bCs/>
                          <w:color w:val="748896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D1E6B" w14:textId="06B9F088" w:rsidR="00C44270" w:rsidRPr="00971227" w:rsidRDefault="00C44270" w:rsidP="00C44270">
      <w:pPr>
        <w:pStyle w:val="Header"/>
        <w:jc w:val="right"/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14:paraId="6CF79FC6" w14:textId="264D4436" w:rsidR="00A92D3B" w:rsidRDefault="00FB5415" w:rsidP="00C44270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B4CEEE" wp14:editId="61BEA656">
                <wp:simplePos x="0" y="0"/>
                <wp:positionH relativeFrom="column">
                  <wp:posOffset>3716351</wp:posOffset>
                </wp:positionH>
                <wp:positionV relativeFrom="paragraph">
                  <wp:posOffset>81178</wp:posOffset>
                </wp:positionV>
                <wp:extent cx="1631315" cy="3810"/>
                <wp:effectExtent l="0" t="0" r="26035" b="3429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1315" cy="3810"/>
                        </a:xfrm>
                        <a:prstGeom prst="line">
                          <a:avLst/>
                        </a:prstGeom>
                        <a:ln>
                          <a:solidFill>
                            <a:srgbClr val="7488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B0C6D" id="Straight Connector 17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65pt,6.4pt" to="421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" strokecolor="#748896" strokeweight=".5pt">
                <v:stroke joinstyle="miter"/>
              </v:line>
            </w:pict>
          </mc:Fallback>
        </mc:AlternateContent>
      </w:r>
    </w:p>
    <w:p w14:paraId="72B9652A" w14:textId="151A8001" w:rsidR="004F2207" w:rsidRDefault="004F2207" w:rsidP="00417EEB">
      <w:pPr>
        <w:rPr>
          <w:rtl/>
        </w:rPr>
      </w:pPr>
    </w:p>
    <w:p w14:paraId="4D6AEE60" w14:textId="77777777" w:rsidR="00A92D3B" w:rsidRDefault="00A92D3B" w:rsidP="00417EEB">
      <w:pPr>
        <w:rPr>
          <w:rtl/>
        </w:rPr>
      </w:pPr>
    </w:p>
    <w:p w14:paraId="1A47A4EE" w14:textId="77777777" w:rsidR="00A92D3B" w:rsidRDefault="00A92D3B" w:rsidP="00A92D3B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A92D3B">
        <w:rPr>
          <w:rFonts w:ascii="Traditional Arabic" w:hAnsi="Traditional Arabic" w:cs="Traditional Arabic"/>
          <w:b/>
          <w:bCs/>
          <w:sz w:val="44"/>
          <w:szCs w:val="44"/>
          <w:rtl/>
        </w:rPr>
        <w:t>عنوان البحث</w:t>
      </w:r>
    </w:p>
    <w:p w14:paraId="498EFFF3" w14:textId="77777777" w:rsidR="00A92D3B" w:rsidRPr="00A92D3B" w:rsidRDefault="00A92D3B" w:rsidP="00A92D3B">
      <w:pPr>
        <w:bidi/>
        <w:jc w:val="center"/>
        <w:rPr>
          <w:rFonts w:asciiTheme="minorBidi" w:hAnsiTheme="minorBidi"/>
          <w:b/>
          <w:bCs/>
          <w:sz w:val="32"/>
          <w:szCs w:val="32"/>
        </w:rPr>
      </w:pPr>
      <w:r w:rsidRPr="00A92D3B">
        <w:rPr>
          <w:rFonts w:asciiTheme="minorBidi" w:hAnsiTheme="minorBidi"/>
          <w:b/>
          <w:bCs/>
          <w:sz w:val="32"/>
          <w:szCs w:val="32"/>
        </w:rPr>
        <w:t xml:space="preserve">Title </w:t>
      </w:r>
    </w:p>
    <w:p w14:paraId="0DFDDDAE" w14:textId="77777777" w:rsidR="00A92D3B" w:rsidRDefault="00A92D3B" w:rsidP="00A92D3B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5F2E0BDD" w14:textId="6F6A1F9B" w:rsidR="00A92D3B" w:rsidRDefault="00486448" w:rsidP="00486448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قُدمت هذه الرسالة</w:t>
      </w:r>
      <w:r w:rsidR="00A92D3B" w:rsidRPr="00A92D3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A92D3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لاستكمال</w:t>
      </w:r>
      <w:r w:rsidR="00A92D3B" w:rsidRPr="00A92D3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ل</w:t>
      </w:r>
      <w:r w:rsidR="00A92D3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متطلبات الحصول على</w:t>
      </w:r>
      <w:r w:rsidR="00A92D3B" w:rsidRPr="00A92D3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درجة الماجستير </w:t>
      </w:r>
      <w:r w:rsidR="00A92D3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في</w:t>
      </w:r>
      <w:r w:rsidR="00A92D3B" w:rsidRPr="00A92D3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قسم</w:t>
      </w:r>
      <w:r w:rsidR="00F900A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التربية البدنية</w:t>
      </w:r>
      <w:r w:rsidR="00F900A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A92D3B" w:rsidRPr="00A92D3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بكلية </w:t>
      </w:r>
      <w:r w:rsidR="00A92D3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علوم الرياضة والنشاط البدني</w:t>
      </w:r>
      <w:r w:rsidR="00A92D3B" w:rsidRPr="00A92D3B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في جامعة الملك سعود</w:t>
      </w:r>
    </w:p>
    <w:p w14:paraId="048A0B35" w14:textId="77777777" w:rsidR="004F2207" w:rsidRDefault="004F2207" w:rsidP="004F2207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3EDCB5A3" w14:textId="77777777" w:rsidR="004F2207" w:rsidRDefault="004F2207" w:rsidP="004F2207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إعداد الطالب/ـة</w:t>
      </w:r>
    </w:p>
    <w:p w14:paraId="34310FB3" w14:textId="77777777" w:rsidR="004F2207" w:rsidRDefault="004F2207" w:rsidP="004F2207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يكتب هنا اسم الطالب/ـة</w:t>
      </w:r>
    </w:p>
    <w:p w14:paraId="59340591" w14:textId="77777777" w:rsidR="004F2207" w:rsidRDefault="004F2207" w:rsidP="004F2207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F22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الرقم الجامعي: </w:t>
      </w:r>
    </w:p>
    <w:p w14:paraId="3BC666B7" w14:textId="77777777" w:rsidR="004F2207" w:rsidRDefault="004F2207" w:rsidP="004F2207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455F488E" w14:textId="77777777" w:rsidR="004F2207" w:rsidRDefault="004F2207" w:rsidP="004F2207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F22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المشرف الأكاديمي</w:t>
      </w:r>
    </w:p>
    <w:p w14:paraId="736F53C3" w14:textId="77777777" w:rsidR="004F2207" w:rsidRDefault="004F2207" w:rsidP="004F2207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F220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يكتب هنا اسم المشرف</w:t>
      </w:r>
    </w:p>
    <w:p w14:paraId="10ED5A6D" w14:textId="77777777" w:rsidR="004F2207" w:rsidRDefault="004F2207" w:rsidP="004F2207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F220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التعريف بالمشرف</w:t>
      </w:r>
    </w:p>
    <w:p w14:paraId="7CB2C15D" w14:textId="77777777" w:rsidR="004F2207" w:rsidRDefault="004F2207" w:rsidP="004F2207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70B10EB5" w14:textId="77777777" w:rsidR="004F2207" w:rsidRDefault="004F2207" w:rsidP="008C543A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الفصل الدراسي</w:t>
      </w:r>
      <w:r w:rsidR="008C543A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........</w:t>
      </w:r>
    </w:p>
    <w:p w14:paraId="7D6FBF9F" w14:textId="7F836BC6" w:rsidR="00636C69" w:rsidRDefault="00C73E03" w:rsidP="00C73E03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</w:rPr>
        <w:sectPr w:rsidR="00636C69" w:rsidSect="00636C69">
          <w:headerReference w:type="default" r:id="rId11"/>
          <w:pgSz w:w="12240" w:h="15840" w:code="1"/>
          <w:pgMar w:top="1418" w:right="1418" w:bottom="1418" w:left="2155" w:header="0" w:footer="1304" w:gutter="0"/>
          <w:cols w:space="720"/>
          <w:titlePg/>
          <w:docGrid w:linePitch="360"/>
        </w:sectPr>
      </w:pPr>
      <w:r w:rsidRPr="00C73E03">
        <w:rPr>
          <w:rFonts w:ascii="Traditional Arabic" w:hAnsi="Traditional Arabic" w:cs="Traditional Arabic"/>
          <w:b/>
          <w:bCs/>
          <w:sz w:val="28"/>
          <w:szCs w:val="28"/>
        </w:rPr>
        <w:t>2026 (G) /1447 (H</w:t>
      </w:r>
    </w:p>
    <w:p w14:paraId="085FC845" w14:textId="21D33779" w:rsidR="00CB75C9" w:rsidRPr="00C73E03" w:rsidRDefault="00CB75C9" w:rsidP="00CB75C9">
      <w:pPr>
        <w:bidi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5D92C08D" w14:textId="77777777" w:rsidR="00CB75C9" w:rsidRDefault="00CB75C9" w:rsidP="00CB75C9">
      <w:pPr>
        <w:pStyle w:val="Header"/>
        <w:jc w:val="center"/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0280BAFE" wp14:editId="1F925560">
            <wp:simplePos x="0" y="0"/>
            <wp:positionH relativeFrom="margin">
              <wp:posOffset>3671767</wp:posOffset>
            </wp:positionH>
            <wp:positionV relativeFrom="paragraph">
              <wp:posOffset>-392649</wp:posOffset>
            </wp:positionV>
            <wp:extent cx="1640692" cy="628650"/>
            <wp:effectExtent l="0" t="0" r="0" b="0"/>
            <wp:wrapNone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S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692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1D7FB" w14:textId="77777777" w:rsidR="00CB75C9" w:rsidRDefault="00CB75C9" w:rsidP="00CB75C9">
      <w:pPr>
        <w:pStyle w:val="Header"/>
        <w:jc w:val="right"/>
      </w:pPr>
    </w:p>
    <w:p w14:paraId="15F7B491" w14:textId="77777777" w:rsidR="00CB75C9" w:rsidRDefault="00CB75C9" w:rsidP="00CB75C9">
      <w:pPr>
        <w:pStyle w:val="Header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BE21912" wp14:editId="3BE8A62D">
                <wp:simplePos x="0" y="0"/>
                <wp:positionH relativeFrom="margin">
                  <wp:posOffset>2995207</wp:posOffset>
                </wp:positionH>
                <wp:positionV relativeFrom="paragraph">
                  <wp:posOffset>88396</wp:posOffset>
                </wp:positionV>
                <wp:extent cx="3016885" cy="7524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8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88EBF" w14:textId="77777777" w:rsidR="00CB75C9" w:rsidRPr="00BC5705" w:rsidRDefault="00CB75C9" w:rsidP="00CB75C9">
                            <w:pPr>
                              <w:spacing w:after="0"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sz w:val="28"/>
                                <w:szCs w:val="28"/>
                                <w:rtl/>
                              </w:rPr>
                              <w:t>عمادة الدراسات العليا</w:t>
                            </w:r>
                          </w:p>
                          <w:p w14:paraId="2D28F7C6" w14:textId="77777777" w:rsidR="00CB75C9" w:rsidRPr="00A92D3B" w:rsidRDefault="00CB75C9" w:rsidP="00CB75C9">
                            <w:pPr>
                              <w:spacing w:after="0"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sz w:val="28"/>
                                <w:szCs w:val="28"/>
                              </w:rPr>
                            </w:pPr>
                            <w:r w:rsidRPr="00BC5705">
                              <w:rPr>
                                <w:rFonts w:ascii="Traditional Arabic" w:hAnsi="Traditional Arabic" w:cs="Traditional Arabic" w:hint="cs"/>
                                <w:sz w:val="24"/>
                                <w:szCs w:val="24"/>
                                <w:rtl/>
                              </w:rPr>
                              <w:t>كلية علوم الرياضة والنشاط البدني / قسم التربية البدنية</w:t>
                            </w:r>
                          </w:p>
                          <w:p w14:paraId="17B63E39" w14:textId="77777777" w:rsidR="00CB75C9" w:rsidRPr="00FF6F4E" w:rsidRDefault="00CB75C9" w:rsidP="00CB75C9">
                            <w:pPr>
                              <w:spacing w:after="0" w:line="276" w:lineRule="auto"/>
                              <w:jc w:val="center"/>
                              <w:rPr>
                                <w:rFonts w:cs="GE Dinar One"/>
                                <w:b/>
                                <w:bCs/>
                                <w:color w:val="748896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21912" id="Text Box 1" o:spid="_x0000_s1027" type="#_x0000_t202" style="position:absolute;left:0;text-align:left;margin-left:235.85pt;margin-top:6.95pt;width:237.55pt;height:59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" filled="f" stroked="f" strokeweight=".5pt">
                <v:textbox>
                  <w:txbxContent>
                    <w:p w14:paraId="34188EBF" w14:textId="77777777" w:rsidR="00CB75C9" w:rsidRPr="00BC5705" w:rsidRDefault="00CB75C9" w:rsidP="00CB75C9">
                      <w:pPr>
                        <w:spacing w:after="0" w:line="276" w:lineRule="auto"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sz w:val="28"/>
                          <w:szCs w:val="28"/>
                          <w:rtl/>
                        </w:rPr>
                        <w:t>عمادة الدراسات العليا</w:t>
                      </w:r>
                    </w:p>
                    <w:p w14:paraId="2D28F7C6" w14:textId="77777777" w:rsidR="00CB75C9" w:rsidRPr="00A92D3B" w:rsidRDefault="00CB75C9" w:rsidP="00CB75C9">
                      <w:pPr>
                        <w:spacing w:after="0" w:line="276" w:lineRule="auto"/>
                        <w:jc w:val="center"/>
                        <w:rPr>
                          <w:rFonts w:ascii="Traditional Arabic" w:hAnsi="Traditional Arabic" w:cs="Traditional Arabic"/>
                          <w:sz w:val="28"/>
                          <w:szCs w:val="28"/>
                        </w:rPr>
                      </w:pPr>
                      <w:r w:rsidRPr="00BC5705">
                        <w:rPr>
                          <w:rFonts w:ascii="Traditional Arabic" w:hAnsi="Traditional Arabic" w:cs="Traditional Arabic" w:hint="cs"/>
                          <w:sz w:val="24"/>
                          <w:szCs w:val="24"/>
                          <w:rtl/>
                        </w:rPr>
                        <w:t>كلية علوم الرياضة والنشاط البدني / قسم التربية البدنية</w:t>
                      </w:r>
                    </w:p>
                    <w:p w14:paraId="17B63E39" w14:textId="77777777" w:rsidR="00CB75C9" w:rsidRPr="00FF6F4E" w:rsidRDefault="00CB75C9" w:rsidP="00CB75C9">
                      <w:pPr>
                        <w:spacing w:after="0" w:line="276" w:lineRule="auto"/>
                        <w:jc w:val="center"/>
                        <w:rPr>
                          <w:rFonts w:cs="GE Dinar One"/>
                          <w:b/>
                          <w:bCs/>
                          <w:color w:val="748896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D6E63B" w14:textId="77777777" w:rsidR="00CB75C9" w:rsidRPr="00971227" w:rsidRDefault="00CB75C9" w:rsidP="00CB75C9">
      <w:pPr>
        <w:pStyle w:val="Header"/>
        <w:jc w:val="right"/>
      </w:pP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</w:p>
    <w:p w14:paraId="014B512F" w14:textId="77777777" w:rsidR="00CB75C9" w:rsidRDefault="00CB75C9" w:rsidP="00CB75C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73BCFA2" wp14:editId="7C995808">
                <wp:simplePos x="0" y="0"/>
                <wp:positionH relativeFrom="column">
                  <wp:posOffset>3718888</wp:posOffset>
                </wp:positionH>
                <wp:positionV relativeFrom="paragraph">
                  <wp:posOffset>95798</wp:posOffset>
                </wp:positionV>
                <wp:extent cx="1631315" cy="3810"/>
                <wp:effectExtent l="0" t="0" r="26035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1315" cy="3810"/>
                        </a:xfrm>
                        <a:prstGeom prst="line">
                          <a:avLst/>
                        </a:prstGeom>
                        <a:ln>
                          <a:solidFill>
                            <a:srgbClr val="7488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90CC4" id="Straight Connector 4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85pt,7.55pt" to="421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" strokecolor="#748896" strokeweight=".5pt">
                <v:stroke joinstyle="miter"/>
              </v:line>
            </w:pict>
          </mc:Fallback>
        </mc:AlternateContent>
      </w:r>
    </w:p>
    <w:p w14:paraId="41763331" w14:textId="77777777" w:rsidR="00CB75C9" w:rsidRDefault="00CB75C9" w:rsidP="00CB75C9">
      <w:pPr>
        <w:bidi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6E96C4B4" w14:textId="77777777" w:rsidR="00CB75C9" w:rsidRPr="00C5236F" w:rsidRDefault="00CB75C9" w:rsidP="00CB75C9">
      <w:pPr>
        <w:bidi/>
        <w:spacing w:after="200" w:line="276" w:lineRule="auto"/>
        <w:jc w:val="center"/>
        <w:rPr>
          <w:rFonts w:ascii="Traditional Arabic" w:eastAsiaTheme="minorEastAsia" w:hAnsi="Traditional Arabic" w:cs="Traditional Arabic"/>
          <w:sz w:val="28"/>
          <w:szCs w:val="28"/>
        </w:rPr>
      </w:pPr>
      <w:r w:rsidRPr="00C5236F">
        <w:rPr>
          <w:rFonts w:ascii="Traditional Arabic" w:eastAsiaTheme="minorEastAsia" w:hAnsi="Traditional Arabic" w:cs="Traditional Arabic"/>
          <w:sz w:val="28"/>
          <w:szCs w:val="28"/>
          <w:rtl/>
        </w:rPr>
        <w:t xml:space="preserve">عنوان </w:t>
      </w:r>
      <w:r>
        <w:rPr>
          <w:rFonts w:ascii="Traditional Arabic" w:eastAsiaTheme="minorEastAsia" w:hAnsi="Traditional Arabic" w:cs="Traditional Arabic" w:hint="cs"/>
          <w:sz w:val="28"/>
          <w:szCs w:val="28"/>
          <w:rtl/>
        </w:rPr>
        <w:t>الرسالة</w:t>
      </w:r>
      <w:r w:rsidRPr="00C5236F">
        <w:rPr>
          <w:rFonts w:ascii="Traditional Arabic" w:eastAsiaTheme="minorEastAsia" w:hAnsi="Traditional Arabic" w:cs="Traditional Arabic"/>
          <w:sz w:val="28"/>
          <w:szCs w:val="28"/>
          <w:rtl/>
        </w:rPr>
        <w:t xml:space="preserve"> باللغة العربية</w:t>
      </w:r>
    </w:p>
    <w:p w14:paraId="290513E5" w14:textId="77777777" w:rsidR="00CB75C9" w:rsidRPr="00C5236F" w:rsidRDefault="00CB75C9" w:rsidP="00CB75C9">
      <w:pPr>
        <w:bidi/>
        <w:spacing w:after="0" w:line="480" w:lineRule="auto"/>
        <w:jc w:val="center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>اسم الطالب</w:t>
      </w:r>
      <w:r w:rsidRPr="00C5236F">
        <w:rPr>
          <w:rFonts w:ascii="Traditional Arabic" w:eastAsiaTheme="minorEastAsia" w:hAnsi="Traditional Arabic" w:cs="Traditional Arabic" w:hint="cs"/>
          <w:sz w:val="32"/>
          <w:szCs w:val="32"/>
          <w:rtl/>
        </w:rPr>
        <w:t>/ـة</w:t>
      </w:r>
    </w:p>
    <w:p w14:paraId="199EB0B9" w14:textId="26CB5479" w:rsidR="00CB75C9" w:rsidRPr="00C5236F" w:rsidRDefault="00CB75C9" w:rsidP="00636C69">
      <w:pPr>
        <w:bidi/>
        <w:spacing w:after="200" w:line="480" w:lineRule="auto"/>
        <w:contextualSpacing/>
        <w:jc w:val="center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 xml:space="preserve">تمت مناقشة وإجازة الرسالة للحصول على درجة الماجستير في تخصص </w:t>
      </w:r>
      <w:r w:rsidRPr="00C5236F">
        <w:rPr>
          <w:rFonts w:ascii="Traditional Arabic" w:eastAsiaTheme="minorEastAsia" w:hAnsi="Traditional Arabic" w:cs="Traditional Arabic" w:hint="cs"/>
          <w:sz w:val="32"/>
          <w:szCs w:val="32"/>
          <w:rtl/>
        </w:rPr>
        <w:t>التربية البدنية</w:t>
      </w:r>
    </w:p>
    <w:p w14:paraId="77EE6A04" w14:textId="77777777" w:rsidR="00CB75C9" w:rsidRPr="00C5236F" w:rsidRDefault="00CB75C9" w:rsidP="00CB75C9">
      <w:pPr>
        <w:bidi/>
        <w:spacing w:after="0" w:line="240" w:lineRule="auto"/>
        <w:ind w:left="2880" w:firstLine="720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</w:rPr>
        <w:t>_______________________________</w:t>
      </w:r>
    </w:p>
    <w:p w14:paraId="1066203B" w14:textId="77777777" w:rsidR="00CB75C9" w:rsidRPr="00C5236F" w:rsidRDefault="00CB75C9" w:rsidP="00CB75C9">
      <w:pPr>
        <w:bidi/>
        <w:spacing w:after="0" w:line="240" w:lineRule="auto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 xml:space="preserve">د. </w:t>
      </w:r>
      <w:r w:rsidRPr="00C5236F">
        <w:rPr>
          <w:rFonts w:ascii="Traditional Arabic" w:eastAsiaTheme="minorEastAsia" w:hAnsi="Traditional Arabic" w:cs="Traditional Arabic" w:hint="cs"/>
          <w:sz w:val="32"/>
          <w:szCs w:val="32"/>
          <w:rtl/>
        </w:rPr>
        <w:t>................................</w:t>
      </w:r>
    </w:p>
    <w:p w14:paraId="38EF25D1" w14:textId="77777777" w:rsidR="00CB75C9" w:rsidRPr="00C5236F" w:rsidRDefault="00CB75C9" w:rsidP="00CB75C9">
      <w:pPr>
        <w:bidi/>
        <w:spacing w:after="0" w:line="240" w:lineRule="auto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 xml:space="preserve">المشرف الرئيسي   </w:t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>
        <w:rPr>
          <w:rFonts w:ascii="Traditional Arabic" w:eastAsiaTheme="minorEastAsia" w:hAnsi="Traditional Arabic" w:cs="Traditional Arabic"/>
          <w:sz w:val="32"/>
          <w:szCs w:val="32"/>
        </w:rPr>
        <w:t xml:space="preserve">       </w:t>
      </w: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 xml:space="preserve">التاريخ </w:t>
      </w:r>
    </w:p>
    <w:p w14:paraId="498A871C" w14:textId="77777777" w:rsidR="00CB75C9" w:rsidRPr="00C5236F" w:rsidRDefault="00CB75C9" w:rsidP="00CB75C9">
      <w:pPr>
        <w:bidi/>
        <w:spacing w:after="0" w:line="240" w:lineRule="auto"/>
        <w:ind w:left="2880" w:firstLine="720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 w:hint="cs"/>
          <w:sz w:val="32"/>
          <w:szCs w:val="32"/>
          <w:rtl/>
        </w:rPr>
        <w:t>التوقيع: ...........................</w:t>
      </w:r>
    </w:p>
    <w:p w14:paraId="626E2240" w14:textId="77777777" w:rsidR="00CB75C9" w:rsidRPr="00C5236F" w:rsidRDefault="00CB75C9" w:rsidP="00CB75C9">
      <w:pPr>
        <w:bidi/>
        <w:spacing w:after="0" w:line="240" w:lineRule="auto"/>
        <w:ind w:left="2880" w:firstLine="720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</w:rPr>
        <w:t>_______________________________</w:t>
      </w:r>
    </w:p>
    <w:p w14:paraId="3624CC5D" w14:textId="77777777" w:rsidR="00CB75C9" w:rsidRPr="00C5236F" w:rsidRDefault="00CB75C9" w:rsidP="00CB75C9">
      <w:pPr>
        <w:bidi/>
        <w:spacing w:after="0" w:line="240" w:lineRule="auto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>د.</w:t>
      </w:r>
      <w:r w:rsidRPr="00C5236F">
        <w:rPr>
          <w:rFonts w:ascii="Traditional Arabic" w:eastAsiaTheme="minorEastAsia" w:hAnsi="Traditional Arabic" w:cs="Traditional Arabic" w:hint="cs"/>
          <w:sz w:val="32"/>
          <w:szCs w:val="32"/>
          <w:rtl/>
        </w:rPr>
        <w:t>..................................</w:t>
      </w:r>
    </w:p>
    <w:p w14:paraId="3CC0E0D4" w14:textId="77777777" w:rsidR="00CB75C9" w:rsidRPr="00C5236F" w:rsidRDefault="00CB75C9" w:rsidP="00CB75C9">
      <w:pPr>
        <w:bidi/>
        <w:spacing w:after="0" w:line="240" w:lineRule="auto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>عضو اللجنة</w:t>
      </w:r>
      <w:r w:rsidRPr="00C5236F">
        <w:rPr>
          <w:rFonts w:ascii="Traditional Arabic" w:eastAsiaTheme="minorEastAsia" w:hAnsi="Traditional Arabic" w:cs="Traditional Arabic" w:hint="cs"/>
          <w:sz w:val="32"/>
          <w:szCs w:val="32"/>
          <w:rtl/>
        </w:rPr>
        <w:t xml:space="preserve">  </w:t>
      </w: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 xml:space="preserve">                  </w:t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 xml:space="preserve">  </w:t>
      </w: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 xml:space="preserve">التاريخ                                     </w:t>
      </w:r>
    </w:p>
    <w:p w14:paraId="4E7E0513" w14:textId="77777777" w:rsidR="00CB75C9" w:rsidRPr="00C5236F" w:rsidRDefault="00CB75C9" w:rsidP="00CB75C9">
      <w:pPr>
        <w:bidi/>
        <w:spacing w:after="0" w:line="240" w:lineRule="auto"/>
        <w:ind w:left="2880" w:firstLine="720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 w:hint="cs"/>
          <w:sz w:val="32"/>
          <w:szCs w:val="32"/>
          <w:rtl/>
        </w:rPr>
        <w:t>التوقيع: ...........................</w:t>
      </w:r>
    </w:p>
    <w:p w14:paraId="53957E7F" w14:textId="77777777" w:rsidR="00CB75C9" w:rsidRPr="00C5236F" w:rsidRDefault="00CB75C9" w:rsidP="00CB75C9">
      <w:pPr>
        <w:bidi/>
        <w:spacing w:after="0" w:line="240" w:lineRule="auto"/>
        <w:ind w:left="2880" w:firstLine="720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</w:rPr>
        <w:t>_______________________________</w:t>
      </w:r>
    </w:p>
    <w:p w14:paraId="2922AAC0" w14:textId="77777777" w:rsidR="00CB75C9" w:rsidRPr="00C5236F" w:rsidRDefault="00CB75C9" w:rsidP="00CB75C9">
      <w:pPr>
        <w:bidi/>
        <w:spacing w:after="0" w:line="240" w:lineRule="auto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>د.</w:t>
      </w:r>
      <w:r w:rsidRPr="00C5236F">
        <w:rPr>
          <w:rFonts w:ascii="Traditional Arabic" w:eastAsiaTheme="minorEastAsia" w:hAnsi="Traditional Arabic" w:cs="Traditional Arabic" w:hint="cs"/>
          <w:sz w:val="32"/>
          <w:szCs w:val="32"/>
          <w:rtl/>
        </w:rPr>
        <w:t>.................................</w:t>
      </w:r>
    </w:p>
    <w:p w14:paraId="31FD4EB5" w14:textId="77777777" w:rsidR="00CB75C9" w:rsidRPr="00C5236F" w:rsidRDefault="00CB75C9" w:rsidP="00CB75C9">
      <w:pPr>
        <w:bidi/>
        <w:spacing w:after="0" w:line="240" w:lineRule="auto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>عضو اللجنة</w:t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ab/>
      </w: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 xml:space="preserve">               </w:t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 xml:space="preserve">  </w:t>
      </w: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 xml:space="preserve">التاريخ                                     </w:t>
      </w:r>
    </w:p>
    <w:p w14:paraId="5DC1501E" w14:textId="77777777" w:rsidR="00CB75C9" w:rsidRPr="00C5236F" w:rsidRDefault="00CB75C9" w:rsidP="00CB75C9">
      <w:pPr>
        <w:bidi/>
        <w:spacing w:after="0" w:line="240" w:lineRule="auto"/>
        <w:ind w:left="2880" w:firstLine="720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 w:hint="cs"/>
          <w:sz w:val="32"/>
          <w:szCs w:val="32"/>
          <w:rtl/>
        </w:rPr>
        <w:t>التوقيع: ...........................</w:t>
      </w:r>
    </w:p>
    <w:p w14:paraId="5C2B6AFC" w14:textId="77777777" w:rsidR="00CB75C9" w:rsidRPr="00C5236F" w:rsidRDefault="00CB75C9" w:rsidP="00CB75C9">
      <w:pPr>
        <w:bidi/>
        <w:spacing w:after="0" w:line="240" w:lineRule="auto"/>
        <w:ind w:left="2880" w:firstLine="720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</w:rPr>
        <w:t>_______________________________</w:t>
      </w:r>
    </w:p>
    <w:p w14:paraId="5A13A42B" w14:textId="550B4F45" w:rsidR="00C5236F" w:rsidRPr="00CB75C9" w:rsidRDefault="00CB75C9" w:rsidP="00CB75C9">
      <w:pPr>
        <w:rPr>
          <w:rFonts w:ascii="Traditional Arabic" w:hAnsi="Traditional Arabic" w:cs="Traditional Arabic"/>
          <w:b/>
          <w:bCs/>
          <w:sz w:val="28"/>
          <w:szCs w:val="28"/>
        </w:rPr>
      </w:pPr>
      <w:r w:rsidRPr="00C5236F">
        <w:rPr>
          <w:rFonts w:ascii="Traditional Arabic" w:eastAsiaTheme="minorEastAsia" w:hAnsi="Traditional Arabic" w:cs="Traditional Arabic"/>
          <w:sz w:val="28"/>
          <w:szCs w:val="28"/>
        </w:rPr>
        <w:tab/>
      </w:r>
      <w:r w:rsidRPr="00C5236F">
        <w:rPr>
          <w:rFonts w:ascii="Traditional Arabic" w:eastAsiaTheme="minorEastAsia" w:hAnsi="Traditional Arabic" w:cs="Traditional Arabic"/>
          <w:sz w:val="28"/>
          <w:szCs w:val="28"/>
        </w:rPr>
        <w:tab/>
      </w:r>
      <w:r w:rsidRPr="00C5236F">
        <w:rPr>
          <w:rFonts w:ascii="Traditional Arabic" w:eastAsiaTheme="minorEastAsia" w:hAnsi="Traditional Arabic" w:cs="Traditional Arabic"/>
          <w:sz w:val="28"/>
          <w:szCs w:val="28"/>
        </w:rPr>
        <w:tab/>
      </w:r>
      <w:r w:rsidRPr="00C5236F">
        <w:rPr>
          <w:rFonts w:ascii="Traditional Arabic" w:eastAsiaTheme="minorEastAsia" w:hAnsi="Traditional Arabic" w:cs="Traditional Arabic"/>
          <w:sz w:val="28"/>
          <w:szCs w:val="28"/>
        </w:rPr>
        <w:tab/>
      </w:r>
      <w:r w:rsidRPr="00C5236F">
        <w:rPr>
          <w:rFonts w:ascii="Traditional Arabic" w:eastAsiaTheme="minorEastAsia" w:hAnsi="Traditional Arabic" w:cs="Traditional Arabic"/>
          <w:sz w:val="28"/>
          <w:szCs w:val="28"/>
        </w:rPr>
        <w:tab/>
      </w:r>
      <w:r w:rsidR="00C5236F" w:rsidRPr="00C5236F">
        <w:rPr>
          <w:rFonts w:ascii="Traditional Arabic" w:eastAsiaTheme="minorEastAsia" w:hAnsi="Traditional Arabic" w:cs="Traditional Arabic"/>
          <w:sz w:val="28"/>
          <w:szCs w:val="28"/>
        </w:rPr>
        <w:tab/>
      </w:r>
      <w:r w:rsidR="00C5236F" w:rsidRPr="00C5236F">
        <w:rPr>
          <w:rFonts w:ascii="Traditional Arabic" w:eastAsiaTheme="minorEastAsia" w:hAnsi="Traditional Arabic" w:cs="Traditional Arabic"/>
          <w:sz w:val="28"/>
          <w:szCs w:val="28"/>
        </w:rPr>
        <w:tab/>
      </w:r>
      <w:r w:rsidR="00C5236F" w:rsidRPr="00C5236F">
        <w:rPr>
          <w:rFonts w:ascii="Traditional Arabic" w:eastAsiaTheme="minorEastAsia" w:hAnsi="Traditional Arabic" w:cs="Traditional Arabic"/>
          <w:sz w:val="28"/>
          <w:szCs w:val="28"/>
        </w:rPr>
        <w:tab/>
      </w:r>
      <w:r w:rsidR="00C5236F" w:rsidRPr="00C5236F">
        <w:rPr>
          <w:rFonts w:ascii="Traditional Arabic" w:eastAsiaTheme="minorEastAsia" w:hAnsi="Traditional Arabic" w:cs="Traditional Arabic"/>
          <w:sz w:val="28"/>
          <w:szCs w:val="28"/>
        </w:rPr>
        <w:tab/>
      </w:r>
    </w:p>
    <w:p w14:paraId="0D129CD2" w14:textId="5A8876FA" w:rsidR="00CB75C9" w:rsidRPr="00C5236F" w:rsidRDefault="00C5236F" w:rsidP="00FB5415">
      <w:pPr>
        <w:bidi/>
        <w:spacing w:after="0" w:line="240" w:lineRule="auto"/>
        <w:rPr>
          <w:rFonts w:ascii="Traditional Arabic" w:eastAsiaTheme="minorEastAsia" w:hAnsi="Traditional Arabic" w:cs="Traditional Arabic"/>
          <w:sz w:val="28"/>
          <w:szCs w:val="28"/>
        </w:rPr>
      </w:pPr>
      <w:r w:rsidRPr="00C5236F">
        <w:rPr>
          <w:rFonts w:ascii="Traditional Arabic" w:eastAsiaTheme="minorEastAsia" w:hAnsi="Traditional Arabic" w:cs="Traditional Arabic"/>
          <w:sz w:val="28"/>
          <w:szCs w:val="28"/>
          <w:rtl/>
        </w:rPr>
        <w:t xml:space="preserve"> </w:t>
      </w:r>
    </w:p>
    <w:p w14:paraId="6C35849A" w14:textId="56A94AF6" w:rsidR="00C5236F" w:rsidRPr="00561A99" w:rsidRDefault="00C5236F" w:rsidP="00C5236F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lastRenderedPageBreak/>
        <w:t xml:space="preserve">                                                        </w:t>
      </w:r>
      <w:r w:rsidRPr="00561A99">
        <w:rPr>
          <w:rFonts w:ascii="Traditional Arabic" w:hAnsi="Traditional Arabic" w:cs="Traditional Arabic"/>
          <w:sz w:val="32"/>
          <w:szCs w:val="32"/>
          <w:rtl/>
        </w:rPr>
        <w:t>الإهداء (اختياري)</w:t>
      </w:r>
    </w:p>
    <w:p w14:paraId="33AD3EFB" w14:textId="77777777" w:rsidR="00C5236F" w:rsidRDefault="00C5236F" w:rsidP="00C5236F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561A99">
        <w:rPr>
          <w:rFonts w:ascii="Traditional Arabic" w:hAnsi="Traditional Arabic" w:cs="Traditional Arabic"/>
          <w:sz w:val="32"/>
          <w:szCs w:val="32"/>
          <w:rtl/>
        </w:rPr>
        <w:t xml:space="preserve">أكتب إهداء هذه الأطروحة هنا </w:t>
      </w:r>
    </w:p>
    <w:p w14:paraId="3462F1AA" w14:textId="77777777" w:rsidR="00C5236F" w:rsidRDefault="00C5236F">
      <w:pPr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sz w:val="32"/>
          <w:szCs w:val="32"/>
          <w:rtl/>
        </w:rPr>
        <w:br w:type="page"/>
      </w:r>
    </w:p>
    <w:p w14:paraId="315C138F" w14:textId="77777777" w:rsidR="00C5236F" w:rsidRPr="00C5236F" w:rsidRDefault="00C5236F" w:rsidP="00C5236F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C5236F">
        <w:rPr>
          <w:rFonts w:ascii="Traditional Arabic" w:hAnsi="Traditional Arabic" w:cs="Traditional Arabic"/>
          <w:sz w:val="32"/>
          <w:szCs w:val="32"/>
          <w:rtl/>
        </w:rPr>
        <w:lastRenderedPageBreak/>
        <w:t>الشكر</w:t>
      </w:r>
    </w:p>
    <w:p w14:paraId="61174795" w14:textId="77777777" w:rsidR="00C5236F" w:rsidRDefault="00C5236F" w:rsidP="00C5236F">
      <w:pPr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C5236F">
        <w:rPr>
          <w:rFonts w:ascii="Traditional Arabic" w:hAnsi="Traditional Arabic" w:cs="Traditional Arabic"/>
          <w:sz w:val="32"/>
          <w:szCs w:val="32"/>
          <w:rtl/>
        </w:rPr>
        <w:t>أكتب رسالة الشكر هنا</w:t>
      </w:r>
    </w:p>
    <w:p w14:paraId="132835F8" w14:textId="77777777" w:rsidR="00C5236F" w:rsidRDefault="00C5236F" w:rsidP="00C5236F">
      <w:pPr>
        <w:jc w:val="center"/>
        <w:rPr>
          <w:rFonts w:ascii="Traditional Arabic" w:hAnsi="Traditional Arabic" w:cs="Traditional Arabic"/>
          <w:sz w:val="32"/>
          <w:szCs w:val="32"/>
        </w:rPr>
      </w:pPr>
    </w:p>
    <w:p w14:paraId="26AF8500" w14:textId="77777777" w:rsidR="00C5236F" w:rsidRDefault="00C5236F">
      <w:p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br w:type="page"/>
      </w:r>
    </w:p>
    <w:p w14:paraId="5C77B59C" w14:textId="77777777" w:rsidR="00C5236F" w:rsidRPr="00C5236F" w:rsidRDefault="00C5236F" w:rsidP="00C5236F">
      <w:pPr>
        <w:keepNext/>
        <w:keepLines/>
        <w:bidi/>
        <w:spacing w:before="240" w:after="240" w:line="240" w:lineRule="auto"/>
        <w:jc w:val="center"/>
        <w:outlineLvl w:val="0"/>
        <w:rPr>
          <w:rFonts w:ascii="Traditional Arabic" w:eastAsiaTheme="majorEastAsia" w:hAnsi="Traditional Arabic" w:cs="Traditional Arabic"/>
          <w:bCs/>
          <w:caps/>
          <w:sz w:val="32"/>
          <w:szCs w:val="32"/>
        </w:rPr>
      </w:pPr>
      <w:r w:rsidRPr="00C5236F">
        <w:rPr>
          <w:rFonts w:ascii="Traditional Arabic" w:eastAsiaTheme="majorEastAsia" w:hAnsi="Traditional Arabic" w:cs="Traditional Arabic"/>
          <w:bCs/>
          <w:caps/>
          <w:sz w:val="32"/>
          <w:szCs w:val="32"/>
          <w:rtl/>
        </w:rPr>
        <w:lastRenderedPageBreak/>
        <w:t>الملخص</w:t>
      </w:r>
    </w:p>
    <w:p w14:paraId="777F17AF" w14:textId="77777777" w:rsidR="00C5236F" w:rsidRPr="00C5236F" w:rsidRDefault="00C5236F" w:rsidP="00C5236F">
      <w:pPr>
        <w:bidi/>
        <w:spacing w:after="0" w:line="240" w:lineRule="auto"/>
        <w:jc w:val="center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>عنوان رسالة الماجستير/الدكتوراه</w:t>
      </w:r>
    </w:p>
    <w:p w14:paraId="61BC7D19" w14:textId="77777777" w:rsidR="00C5236F" w:rsidRPr="00C5236F" w:rsidRDefault="00C5236F" w:rsidP="00C5236F">
      <w:pPr>
        <w:bidi/>
        <w:spacing w:after="0" w:line="240" w:lineRule="auto"/>
        <w:jc w:val="center"/>
        <w:rPr>
          <w:rFonts w:ascii="Traditional Arabic" w:eastAsiaTheme="minorEastAsia" w:hAnsi="Traditional Arabic" w:cs="Traditional Arabic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>اسم الطالب/ه</w:t>
      </w:r>
    </w:p>
    <w:p w14:paraId="171810E9" w14:textId="0A8691B3" w:rsidR="00C5236F" w:rsidRPr="00C5236F" w:rsidRDefault="00C5236F" w:rsidP="00C5236F">
      <w:pPr>
        <w:bidi/>
        <w:spacing w:after="0" w:line="240" w:lineRule="auto"/>
        <w:jc w:val="center"/>
        <w:rPr>
          <w:rFonts w:ascii="Traditional Arabic" w:eastAsiaTheme="minorEastAsia" w:hAnsi="Traditional Arabic" w:cs="Traditional Arabic"/>
          <w:sz w:val="32"/>
          <w:szCs w:val="32"/>
        </w:rPr>
      </w:pPr>
      <w:bookmarkStart w:id="0" w:name="_Hlk221530682"/>
      <w:r w:rsidRPr="00C5236F">
        <w:rPr>
          <w:rFonts w:ascii="Traditional Arabic" w:eastAsiaTheme="minorEastAsia" w:hAnsi="Traditional Arabic" w:cs="Traditional Arabic"/>
          <w:sz w:val="32"/>
          <w:szCs w:val="32"/>
        </w:rPr>
        <w:t>20</w:t>
      </w:r>
      <w:r w:rsidR="00C73E03">
        <w:rPr>
          <w:rFonts w:ascii="Traditional Arabic" w:eastAsiaTheme="minorEastAsia" w:hAnsi="Traditional Arabic" w:cs="Traditional Arabic"/>
          <w:sz w:val="32"/>
          <w:szCs w:val="32"/>
        </w:rPr>
        <w:t>26</w:t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 xml:space="preserve"> (G) /144</w:t>
      </w:r>
      <w:r w:rsidR="00C73E03">
        <w:rPr>
          <w:rFonts w:ascii="Traditional Arabic" w:eastAsiaTheme="minorEastAsia" w:hAnsi="Traditional Arabic" w:cs="Traditional Arabic"/>
          <w:sz w:val="32"/>
          <w:szCs w:val="32"/>
        </w:rPr>
        <w:t>7</w:t>
      </w:r>
      <w:r w:rsidRPr="00C5236F">
        <w:rPr>
          <w:rFonts w:ascii="Traditional Arabic" w:eastAsiaTheme="minorEastAsia" w:hAnsi="Traditional Arabic" w:cs="Traditional Arabic"/>
          <w:sz w:val="32"/>
          <w:szCs w:val="32"/>
        </w:rPr>
        <w:t xml:space="preserve"> (H)</w:t>
      </w:r>
    </w:p>
    <w:bookmarkEnd w:id="0"/>
    <w:p w14:paraId="114D728B" w14:textId="77777777" w:rsidR="00C5236F" w:rsidRPr="00C5236F" w:rsidRDefault="00C5236F" w:rsidP="00C5236F">
      <w:pPr>
        <w:spacing w:after="0" w:line="480" w:lineRule="auto"/>
        <w:jc w:val="right"/>
        <w:rPr>
          <w:rFonts w:ascii="Times New Roman" w:eastAsiaTheme="minorEastAsia" w:hAnsi="Times New Roman"/>
          <w:sz w:val="32"/>
          <w:szCs w:val="32"/>
        </w:rPr>
      </w:pPr>
      <w:r w:rsidRPr="00C5236F">
        <w:rPr>
          <w:rFonts w:ascii="Traditional Arabic" w:eastAsiaTheme="minorEastAsia" w:hAnsi="Traditional Arabic" w:cs="Traditional Arabic"/>
          <w:sz w:val="32"/>
          <w:szCs w:val="32"/>
        </w:rPr>
        <w:t xml:space="preserve">     </w:t>
      </w:r>
      <w:r w:rsidRPr="00C5236F">
        <w:rPr>
          <w:rFonts w:ascii="Traditional Arabic" w:eastAsiaTheme="minorEastAsia" w:hAnsi="Traditional Arabic" w:cs="Traditional Arabic"/>
          <w:sz w:val="32"/>
          <w:szCs w:val="32"/>
          <w:rtl/>
        </w:rPr>
        <w:t>أكتب الملخص هنا</w:t>
      </w:r>
      <w:r w:rsidRPr="00C5236F">
        <w:rPr>
          <w:rFonts w:ascii="Times New Roman" w:eastAsiaTheme="minorEastAsia" w:hAnsi="Times New Roman" w:hint="cs"/>
          <w:sz w:val="32"/>
          <w:szCs w:val="32"/>
          <w:rtl/>
        </w:rPr>
        <w:t xml:space="preserve"> </w:t>
      </w:r>
    </w:p>
    <w:p w14:paraId="44484DC3" w14:textId="77777777" w:rsidR="00C5236F" w:rsidRDefault="00C5236F" w:rsidP="00C5236F">
      <w:pPr>
        <w:jc w:val="center"/>
        <w:rPr>
          <w:rFonts w:ascii="Traditional Arabic" w:hAnsi="Traditional Arabic" w:cs="Traditional Arabic"/>
          <w:sz w:val="32"/>
          <w:szCs w:val="32"/>
        </w:rPr>
      </w:pPr>
    </w:p>
    <w:p w14:paraId="2A4B51C7" w14:textId="77777777" w:rsidR="00C5236F" w:rsidRDefault="00C5236F">
      <w:pPr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br w:type="page"/>
      </w:r>
    </w:p>
    <w:p w14:paraId="7845CB99" w14:textId="77777777" w:rsidR="00C5236F" w:rsidRPr="00C5236F" w:rsidRDefault="00C5236F" w:rsidP="00C5236F">
      <w:pPr>
        <w:keepNext/>
        <w:keepLines/>
        <w:spacing w:before="240" w:after="240" w:line="240" w:lineRule="auto"/>
        <w:jc w:val="center"/>
        <w:outlineLvl w:val="0"/>
        <w:rPr>
          <w:rFonts w:ascii="Times New Roman" w:eastAsiaTheme="majorEastAsia" w:hAnsi="Times New Roman" w:cstheme="majorBidi"/>
          <w:bCs/>
          <w:caps/>
          <w:sz w:val="28"/>
          <w:szCs w:val="28"/>
        </w:rPr>
      </w:pPr>
      <w:bookmarkStart w:id="1" w:name="_Toc334785199"/>
      <w:r w:rsidRPr="00C5236F">
        <w:rPr>
          <w:rFonts w:ascii="Times New Roman" w:eastAsiaTheme="majorEastAsia" w:hAnsi="Times New Roman" w:cstheme="majorBidi"/>
          <w:bCs/>
          <w:caps/>
          <w:sz w:val="28"/>
          <w:szCs w:val="28"/>
        </w:rPr>
        <w:lastRenderedPageBreak/>
        <w:t>ABSTRACT</w:t>
      </w:r>
      <w:bookmarkEnd w:id="1"/>
    </w:p>
    <w:p w14:paraId="28A09ACE" w14:textId="77777777" w:rsidR="00C5236F" w:rsidRPr="00C5236F" w:rsidRDefault="00C5236F" w:rsidP="00C5236F">
      <w:pPr>
        <w:spacing w:after="0" w:line="48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5236F">
        <w:rPr>
          <w:rFonts w:ascii="Times New Roman" w:eastAsiaTheme="minorEastAsia" w:hAnsi="Times New Roman" w:cs="Times New Roman"/>
          <w:sz w:val="28"/>
          <w:szCs w:val="28"/>
        </w:rPr>
        <w:t>TITLE OF THESES / DISSERTATIONS</w:t>
      </w:r>
    </w:p>
    <w:p w14:paraId="345F8BCE" w14:textId="77777777" w:rsidR="00C5236F" w:rsidRPr="00C5236F" w:rsidRDefault="00C5236F" w:rsidP="00C5236F">
      <w:pPr>
        <w:spacing w:after="0" w:line="48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5236F">
        <w:rPr>
          <w:rFonts w:ascii="Times New Roman" w:eastAsiaTheme="minorEastAsia" w:hAnsi="Times New Roman" w:cs="Times New Roman"/>
          <w:sz w:val="28"/>
          <w:szCs w:val="28"/>
        </w:rPr>
        <w:t>STUDENT NAME</w:t>
      </w:r>
    </w:p>
    <w:p w14:paraId="508335CD" w14:textId="0080C1E9" w:rsidR="00C5236F" w:rsidRPr="00C5236F" w:rsidRDefault="00C5236F" w:rsidP="00C5236F">
      <w:pPr>
        <w:spacing w:after="0" w:line="48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5236F">
        <w:rPr>
          <w:rFonts w:ascii="Times New Roman" w:eastAsiaTheme="minorEastAsia" w:hAnsi="Times New Roman" w:cs="Times New Roman"/>
          <w:sz w:val="28"/>
          <w:szCs w:val="28"/>
        </w:rPr>
        <w:t>202</w:t>
      </w:r>
      <w:r w:rsidR="00C73E03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5236F">
        <w:rPr>
          <w:rFonts w:ascii="Times New Roman" w:eastAsiaTheme="minorEastAsia" w:hAnsi="Times New Roman" w:cs="Times New Roman"/>
          <w:sz w:val="28"/>
          <w:szCs w:val="28"/>
        </w:rPr>
        <w:t xml:space="preserve"> (G) /144</w:t>
      </w:r>
      <w:r w:rsidR="00C73E03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5236F">
        <w:rPr>
          <w:rFonts w:ascii="Times New Roman" w:eastAsiaTheme="minorEastAsia" w:hAnsi="Times New Roman" w:cs="Times New Roman"/>
          <w:sz w:val="28"/>
          <w:szCs w:val="28"/>
        </w:rPr>
        <w:t xml:space="preserve"> (H)</w:t>
      </w:r>
    </w:p>
    <w:p w14:paraId="54B3DCC0" w14:textId="77777777" w:rsidR="00C5236F" w:rsidRPr="00C5236F" w:rsidRDefault="00C5236F" w:rsidP="00C5236F">
      <w:pPr>
        <w:spacing w:after="0" w:line="480" w:lineRule="auto"/>
        <w:rPr>
          <w:rFonts w:ascii="Times New Roman" w:eastAsiaTheme="minorEastAsia" w:hAnsi="Times New Roman"/>
          <w:sz w:val="28"/>
          <w:szCs w:val="28"/>
        </w:rPr>
      </w:pPr>
      <w:r w:rsidRPr="00C5236F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Pr="00C5236F">
        <w:rPr>
          <w:rFonts w:ascii="Times New Roman" w:eastAsiaTheme="minorEastAsia" w:hAnsi="Times New Roman"/>
          <w:sz w:val="28"/>
          <w:szCs w:val="28"/>
        </w:rPr>
        <w:t>Write your abstract here. (No more than 350 words)</w:t>
      </w:r>
    </w:p>
    <w:p w14:paraId="3724856B" w14:textId="24DC162C" w:rsidR="008C543A" w:rsidRDefault="00C5236F" w:rsidP="00C5236F">
      <w:pPr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561A99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561A99">
        <w:rPr>
          <w:rFonts w:ascii="Traditional Arabic" w:hAnsi="Traditional Arabic" w:cs="Traditional Arabic"/>
          <w:sz w:val="32"/>
          <w:szCs w:val="32"/>
        </w:rPr>
        <w:br w:type="page"/>
      </w:r>
    </w:p>
    <w:p w14:paraId="10279595" w14:textId="77777777" w:rsidR="003438BE" w:rsidRP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3438BE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lastRenderedPageBreak/>
        <w:t>فهرس المحتويات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597"/>
        <w:gridCol w:w="1699"/>
      </w:tblGrid>
      <w:tr w:rsidR="003438BE" w:rsidRPr="003438BE" w14:paraId="3F1D33B9" w14:textId="77777777" w:rsidTr="00365D6B">
        <w:tc>
          <w:tcPr>
            <w:tcW w:w="6597" w:type="dxa"/>
          </w:tcPr>
          <w:p w14:paraId="59A21C2A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699" w:type="dxa"/>
          </w:tcPr>
          <w:p w14:paraId="3B1F6973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الصفحة</w:t>
            </w:r>
          </w:p>
        </w:tc>
      </w:tr>
      <w:tr w:rsidR="003438BE" w:rsidRPr="003438BE" w14:paraId="7057FE07" w14:textId="77777777" w:rsidTr="00365D6B">
        <w:tc>
          <w:tcPr>
            <w:tcW w:w="6597" w:type="dxa"/>
          </w:tcPr>
          <w:p w14:paraId="5E561CF7" w14:textId="77777777" w:rsidR="003438BE" w:rsidRPr="003438BE" w:rsidRDefault="003438BE" w:rsidP="003438BE">
            <w:pPr>
              <w:numPr>
                <w:ilvl w:val="0"/>
                <w:numId w:val="1"/>
              </w:numPr>
              <w:bidi/>
              <w:contextualSpacing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الفصل الأول</w:t>
            </w:r>
          </w:p>
        </w:tc>
        <w:tc>
          <w:tcPr>
            <w:tcW w:w="1699" w:type="dxa"/>
          </w:tcPr>
          <w:p w14:paraId="28A22AFD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3438BE" w:rsidRPr="003438BE" w14:paraId="35F1F369" w14:textId="77777777" w:rsidTr="00365D6B">
        <w:tc>
          <w:tcPr>
            <w:tcW w:w="6597" w:type="dxa"/>
          </w:tcPr>
          <w:p w14:paraId="7AB955BD" w14:textId="77777777" w:rsidR="003438BE" w:rsidRPr="003438BE" w:rsidRDefault="003438BE" w:rsidP="003438BE">
            <w:pPr>
              <w:numPr>
                <w:ilvl w:val="1"/>
                <w:numId w:val="2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 xml:space="preserve">مقدمة ومشكلة الدراسة </w:t>
            </w:r>
          </w:p>
        </w:tc>
        <w:tc>
          <w:tcPr>
            <w:tcW w:w="1699" w:type="dxa"/>
          </w:tcPr>
          <w:p w14:paraId="331B35F6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2A6B6FA9" w14:textId="77777777" w:rsidTr="00365D6B">
        <w:tc>
          <w:tcPr>
            <w:tcW w:w="6597" w:type="dxa"/>
          </w:tcPr>
          <w:p w14:paraId="1E13E334" w14:textId="77777777" w:rsidR="003438BE" w:rsidRPr="003438BE" w:rsidRDefault="003438BE" w:rsidP="003438BE">
            <w:pPr>
              <w:numPr>
                <w:ilvl w:val="1"/>
                <w:numId w:val="2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أهمية الدراسة</w:t>
            </w:r>
          </w:p>
        </w:tc>
        <w:tc>
          <w:tcPr>
            <w:tcW w:w="1699" w:type="dxa"/>
          </w:tcPr>
          <w:p w14:paraId="7C00167B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4784BAF" w14:textId="77777777" w:rsidTr="00365D6B">
        <w:tc>
          <w:tcPr>
            <w:tcW w:w="6597" w:type="dxa"/>
          </w:tcPr>
          <w:p w14:paraId="76A76D59" w14:textId="77777777" w:rsidR="003438BE" w:rsidRPr="003438BE" w:rsidRDefault="003438BE" w:rsidP="003438BE">
            <w:pPr>
              <w:numPr>
                <w:ilvl w:val="1"/>
                <w:numId w:val="2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 xml:space="preserve">أهداف الدراسة </w:t>
            </w:r>
          </w:p>
        </w:tc>
        <w:tc>
          <w:tcPr>
            <w:tcW w:w="1699" w:type="dxa"/>
          </w:tcPr>
          <w:p w14:paraId="101AF010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5F564046" w14:textId="77777777" w:rsidTr="00365D6B">
        <w:tc>
          <w:tcPr>
            <w:tcW w:w="6597" w:type="dxa"/>
            <w:shd w:val="clear" w:color="auto" w:fill="auto"/>
          </w:tcPr>
          <w:p w14:paraId="45FC696B" w14:textId="77777777" w:rsidR="003438BE" w:rsidRPr="003438BE" w:rsidRDefault="003438BE" w:rsidP="003438BE">
            <w:pPr>
              <w:numPr>
                <w:ilvl w:val="1"/>
                <w:numId w:val="2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الأصالة (لطلبة الماجستير) والأصالة والابتكار (لمرشحي الدكتوراه)</w:t>
            </w:r>
          </w:p>
        </w:tc>
        <w:tc>
          <w:tcPr>
            <w:tcW w:w="1699" w:type="dxa"/>
          </w:tcPr>
          <w:p w14:paraId="7F64F69F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1EF6D7F0" w14:textId="77777777" w:rsidTr="00365D6B">
        <w:tc>
          <w:tcPr>
            <w:tcW w:w="6597" w:type="dxa"/>
          </w:tcPr>
          <w:p w14:paraId="0AECA9DB" w14:textId="77777777" w:rsidR="003438BE" w:rsidRPr="003438BE" w:rsidRDefault="003438BE" w:rsidP="003438BE">
            <w:pPr>
              <w:numPr>
                <w:ilvl w:val="1"/>
                <w:numId w:val="2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فروض أو تساؤلات الدراسة</w:t>
            </w:r>
          </w:p>
        </w:tc>
        <w:tc>
          <w:tcPr>
            <w:tcW w:w="1699" w:type="dxa"/>
          </w:tcPr>
          <w:p w14:paraId="343CE3AB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32717CC2" w14:textId="77777777" w:rsidTr="00365D6B">
        <w:tc>
          <w:tcPr>
            <w:tcW w:w="6597" w:type="dxa"/>
          </w:tcPr>
          <w:p w14:paraId="7EC6CA3B" w14:textId="77777777" w:rsidR="003438BE" w:rsidRPr="003438BE" w:rsidRDefault="003438BE" w:rsidP="003438BE">
            <w:pPr>
              <w:numPr>
                <w:ilvl w:val="1"/>
                <w:numId w:val="2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مصطلحات الدراسة</w:t>
            </w:r>
          </w:p>
        </w:tc>
        <w:tc>
          <w:tcPr>
            <w:tcW w:w="1699" w:type="dxa"/>
          </w:tcPr>
          <w:p w14:paraId="2B49348B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BC00CE1" w14:textId="77777777" w:rsidTr="00365D6B">
        <w:tc>
          <w:tcPr>
            <w:tcW w:w="6597" w:type="dxa"/>
          </w:tcPr>
          <w:p w14:paraId="46CBE429" w14:textId="77777777" w:rsidR="003438BE" w:rsidRPr="003438BE" w:rsidRDefault="003438BE" w:rsidP="003438BE">
            <w:pPr>
              <w:numPr>
                <w:ilvl w:val="0"/>
                <w:numId w:val="1"/>
              </w:numPr>
              <w:bidi/>
              <w:contextualSpacing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الفصل الثاني</w:t>
            </w:r>
          </w:p>
        </w:tc>
        <w:tc>
          <w:tcPr>
            <w:tcW w:w="1699" w:type="dxa"/>
          </w:tcPr>
          <w:p w14:paraId="16FCCFE4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728E607" w14:textId="77777777" w:rsidTr="00365D6B">
        <w:tc>
          <w:tcPr>
            <w:tcW w:w="6597" w:type="dxa"/>
          </w:tcPr>
          <w:p w14:paraId="11BB16A4" w14:textId="77777777" w:rsidR="003438BE" w:rsidRPr="003438BE" w:rsidRDefault="003438BE" w:rsidP="003438BE">
            <w:pPr>
              <w:numPr>
                <w:ilvl w:val="1"/>
                <w:numId w:val="3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الإطار النظري والدراسات السابقة</w:t>
            </w:r>
          </w:p>
        </w:tc>
        <w:tc>
          <w:tcPr>
            <w:tcW w:w="1699" w:type="dxa"/>
          </w:tcPr>
          <w:p w14:paraId="516051A4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1E058711" w14:textId="77777777" w:rsidTr="00365D6B">
        <w:tc>
          <w:tcPr>
            <w:tcW w:w="6597" w:type="dxa"/>
          </w:tcPr>
          <w:p w14:paraId="770D987F" w14:textId="77777777" w:rsidR="003438BE" w:rsidRPr="003438BE" w:rsidRDefault="003438BE" w:rsidP="003438BE">
            <w:pPr>
              <w:numPr>
                <w:ilvl w:val="0"/>
                <w:numId w:val="1"/>
              </w:numPr>
              <w:bidi/>
              <w:contextualSpacing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الفصل الثالث</w:t>
            </w:r>
          </w:p>
        </w:tc>
        <w:tc>
          <w:tcPr>
            <w:tcW w:w="1699" w:type="dxa"/>
          </w:tcPr>
          <w:p w14:paraId="5FA02703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4D5BCC35" w14:textId="77777777" w:rsidTr="00365D6B">
        <w:tc>
          <w:tcPr>
            <w:tcW w:w="6597" w:type="dxa"/>
          </w:tcPr>
          <w:p w14:paraId="551B5D02" w14:textId="77777777" w:rsidR="003438BE" w:rsidRPr="003438BE" w:rsidRDefault="003438BE" w:rsidP="003438BE">
            <w:pPr>
              <w:numPr>
                <w:ilvl w:val="1"/>
                <w:numId w:val="4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منهج الدراسة</w:t>
            </w:r>
          </w:p>
        </w:tc>
        <w:tc>
          <w:tcPr>
            <w:tcW w:w="1699" w:type="dxa"/>
          </w:tcPr>
          <w:p w14:paraId="15CBFAA8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20D2BDB1" w14:textId="77777777" w:rsidTr="00365D6B">
        <w:tc>
          <w:tcPr>
            <w:tcW w:w="6597" w:type="dxa"/>
          </w:tcPr>
          <w:p w14:paraId="55B5EA8A" w14:textId="77777777" w:rsidR="003438BE" w:rsidRPr="003438BE" w:rsidRDefault="003438BE" w:rsidP="003438BE">
            <w:pPr>
              <w:numPr>
                <w:ilvl w:val="1"/>
                <w:numId w:val="4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مجتمع الدراسة</w:t>
            </w:r>
          </w:p>
        </w:tc>
        <w:tc>
          <w:tcPr>
            <w:tcW w:w="1699" w:type="dxa"/>
          </w:tcPr>
          <w:p w14:paraId="3EF38F71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9288BEB" w14:textId="77777777" w:rsidTr="00365D6B">
        <w:tc>
          <w:tcPr>
            <w:tcW w:w="6597" w:type="dxa"/>
          </w:tcPr>
          <w:p w14:paraId="4FC3E865" w14:textId="77777777" w:rsidR="003438BE" w:rsidRPr="003438BE" w:rsidRDefault="003438BE" w:rsidP="003438BE">
            <w:pPr>
              <w:numPr>
                <w:ilvl w:val="1"/>
                <w:numId w:val="4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عينة الدراسة</w:t>
            </w:r>
          </w:p>
        </w:tc>
        <w:tc>
          <w:tcPr>
            <w:tcW w:w="1699" w:type="dxa"/>
          </w:tcPr>
          <w:p w14:paraId="29B75444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0798516" w14:textId="77777777" w:rsidTr="00365D6B">
        <w:trPr>
          <w:trHeight w:val="377"/>
        </w:trPr>
        <w:tc>
          <w:tcPr>
            <w:tcW w:w="6597" w:type="dxa"/>
          </w:tcPr>
          <w:p w14:paraId="238CA0B2" w14:textId="77777777" w:rsidR="003438BE" w:rsidRPr="003438BE" w:rsidRDefault="003438BE" w:rsidP="003438BE">
            <w:pPr>
              <w:numPr>
                <w:ilvl w:val="1"/>
                <w:numId w:val="4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أدوات الدراسة</w:t>
            </w: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</w:rPr>
              <w:t xml:space="preserve"> </w:t>
            </w: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وطريقة جمع البيانات</w:t>
            </w:r>
          </w:p>
        </w:tc>
        <w:tc>
          <w:tcPr>
            <w:tcW w:w="1699" w:type="dxa"/>
          </w:tcPr>
          <w:p w14:paraId="64FD9CE9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99E55A7" w14:textId="77777777" w:rsidTr="00365D6B">
        <w:tc>
          <w:tcPr>
            <w:tcW w:w="6597" w:type="dxa"/>
          </w:tcPr>
          <w:p w14:paraId="00F39329" w14:textId="77777777" w:rsidR="003438BE" w:rsidRPr="003438BE" w:rsidRDefault="003438BE" w:rsidP="003438BE">
            <w:pPr>
              <w:numPr>
                <w:ilvl w:val="1"/>
                <w:numId w:val="4"/>
              </w:num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الأساليب الاحصائية</w:t>
            </w:r>
          </w:p>
        </w:tc>
        <w:tc>
          <w:tcPr>
            <w:tcW w:w="1699" w:type="dxa"/>
          </w:tcPr>
          <w:p w14:paraId="1B612A3E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0A7D438" w14:textId="77777777" w:rsidTr="00365D6B">
        <w:tc>
          <w:tcPr>
            <w:tcW w:w="6597" w:type="dxa"/>
          </w:tcPr>
          <w:p w14:paraId="4A48D7CC" w14:textId="77777777" w:rsidR="003438BE" w:rsidRPr="003438BE" w:rsidRDefault="003438BE" w:rsidP="003438BE">
            <w:p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2" w:name="_Hlk220568051"/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التصور المبدئي للرسالة</w:t>
            </w:r>
          </w:p>
        </w:tc>
        <w:tc>
          <w:tcPr>
            <w:tcW w:w="1699" w:type="dxa"/>
          </w:tcPr>
          <w:p w14:paraId="678B9389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bookmarkEnd w:id="2"/>
      <w:tr w:rsidR="003438BE" w:rsidRPr="003438BE" w14:paraId="45F97605" w14:textId="77777777" w:rsidTr="00365D6B">
        <w:tc>
          <w:tcPr>
            <w:tcW w:w="6597" w:type="dxa"/>
          </w:tcPr>
          <w:p w14:paraId="7185664C" w14:textId="77777777" w:rsidR="003438BE" w:rsidRPr="003438BE" w:rsidRDefault="003438BE" w:rsidP="003438BE">
            <w:p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الخطة الزمنية لجمع البيانات</w:t>
            </w:r>
          </w:p>
        </w:tc>
        <w:tc>
          <w:tcPr>
            <w:tcW w:w="1699" w:type="dxa"/>
          </w:tcPr>
          <w:p w14:paraId="25B2587D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17BDDEFF" w14:textId="77777777" w:rsidTr="00365D6B">
        <w:tc>
          <w:tcPr>
            <w:tcW w:w="6597" w:type="dxa"/>
          </w:tcPr>
          <w:p w14:paraId="0E318A04" w14:textId="77777777" w:rsidR="003438BE" w:rsidRPr="003438BE" w:rsidRDefault="003438BE" w:rsidP="003438BE">
            <w:pPr>
              <w:bidi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المراجع</w:t>
            </w:r>
          </w:p>
        </w:tc>
        <w:tc>
          <w:tcPr>
            <w:tcW w:w="1699" w:type="dxa"/>
          </w:tcPr>
          <w:p w14:paraId="1D887A05" w14:textId="77777777" w:rsidR="003438BE" w:rsidRPr="003438BE" w:rsidRDefault="003438BE" w:rsidP="003438BE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</w:tbl>
    <w:p w14:paraId="15041D92" w14:textId="77777777" w:rsidR="003438BE" w:rsidRPr="003438BE" w:rsidRDefault="003438BE" w:rsidP="003438BE">
      <w:pPr>
        <w:bidi/>
        <w:rPr>
          <w:rFonts w:ascii="Calibri" w:eastAsia="Calibri" w:hAnsi="Calibri" w:cs="Arial"/>
          <w:b/>
          <w:bCs/>
          <w:rtl/>
        </w:rPr>
      </w:pPr>
    </w:p>
    <w:p w14:paraId="59EF3438" w14:textId="77777777" w:rsidR="003438BE" w:rsidRP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48B31B70" w14:textId="1D58D7BD" w:rsid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</w:rPr>
      </w:pPr>
    </w:p>
    <w:p w14:paraId="74592C4C" w14:textId="1C055A1F" w:rsid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</w:rPr>
      </w:pPr>
    </w:p>
    <w:p w14:paraId="145F0A24" w14:textId="1D14C75E" w:rsid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</w:rPr>
      </w:pPr>
    </w:p>
    <w:p w14:paraId="41313525" w14:textId="17D097AC" w:rsid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</w:rPr>
      </w:pPr>
    </w:p>
    <w:p w14:paraId="0B7F9ABB" w14:textId="77777777" w:rsidR="003438BE" w:rsidRP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3438BE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lastRenderedPageBreak/>
        <w:t>فهرس الجداول</w:t>
      </w:r>
    </w:p>
    <w:tbl>
      <w:tblPr>
        <w:tblStyle w:val="TableGrid"/>
        <w:bidiVisual/>
        <w:tblW w:w="0" w:type="auto"/>
        <w:tblInd w:w="76" w:type="dxa"/>
        <w:tblLook w:val="04A0" w:firstRow="1" w:lastRow="0" w:firstColumn="1" w:lastColumn="0" w:noHBand="0" w:noVBand="1"/>
      </w:tblPr>
      <w:tblGrid>
        <w:gridCol w:w="6521"/>
        <w:gridCol w:w="1699"/>
      </w:tblGrid>
      <w:tr w:rsidR="003438BE" w:rsidRPr="003438BE" w14:paraId="4AADCEE8" w14:textId="77777777" w:rsidTr="00365D6B">
        <w:tc>
          <w:tcPr>
            <w:tcW w:w="6521" w:type="dxa"/>
          </w:tcPr>
          <w:p w14:paraId="395FA378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رقم الجدول</w:t>
            </w:r>
          </w:p>
        </w:tc>
        <w:tc>
          <w:tcPr>
            <w:tcW w:w="1699" w:type="dxa"/>
          </w:tcPr>
          <w:p w14:paraId="250EFA87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الصفحة</w:t>
            </w:r>
          </w:p>
        </w:tc>
      </w:tr>
      <w:tr w:rsidR="003438BE" w:rsidRPr="003438BE" w14:paraId="6CD50D20" w14:textId="77777777" w:rsidTr="00365D6B">
        <w:tc>
          <w:tcPr>
            <w:tcW w:w="6521" w:type="dxa"/>
          </w:tcPr>
          <w:p w14:paraId="08E76729" w14:textId="78115382" w:rsidR="003438BE" w:rsidRPr="003438BE" w:rsidRDefault="003438BE" w:rsidP="003438BE">
            <w:p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جدول رقم (1)</w:t>
            </w:r>
            <w:r w:rsidRPr="003438BE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 </w:t>
            </w:r>
            <w:r w:rsidR="00B7267C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الخطة الزمنية لإتمام الرسالة</w:t>
            </w:r>
          </w:p>
        </w:tc>
        <w:tc>
          <w:tcPr>
            <w:tcW w:w="1699" w:type="dxa"/>
          </w:tcPr>
          <w:p w14:paraId="306D514F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73E2E2C2" w14:textId="77777777" w:rsidTr="00365D6B">
        <w:tc>
          <w:tcPr>
            <w:tcW w:w="6521" w:type="dxa"/>
          </w:tcPr>
          <w:p w14:paraId="44658521" w14:textId="1B4A3355" w:rsidR="003438BE" w:rsidRPr="003438BE" w:rsidRDefault="003438BE" w:rsidP="003438BE">
            <w:p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جدول رقم (2)</w:t>
            </w:r>
            <w:r w:rsidRPr="003438BE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 </w:t>
            </w:r>
            <w:r w:rsidR="00B7267C">
              <w:rPr>
                <w:rFonts w:ascii="Traditional Arabic" w:eastAsia="Calibri" w:hAnsi="Traditional Arabic" w:cs="Traditional Arabic" w:hint="cs"/>
                <w:sz w:val="28"/>
                <w:szCs w:val="28"/>
                <w:rtl/>
              </w:rPr>
              <w:t>قائمة تدقيق خطة البحث</w:t>
            </w: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99" w:type="dxa"/>
          </w:tcPr>
          <w:p w14:paraId="05B10A40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</w:tbl>
    <w:p w14:paraId="3857630C" w14:textId="77777777" w:rsidR="003438BE" w:rsidRP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0F1F2B3F" w14:textId="549716E1" w:rsidR="008C543A" w:rsidRDefault="008C543A" w:rsidP="008C543A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4355A59B" w14:textId="47BF0C6A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074C27F0" w14:textId="0FA4C51B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3F2A6903" w14:textId="590B6783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258EFB1C" w14:textId="794437F0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4922D910" w14:textId="58EE23C9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42DFC237" w14:textId="1D2A9CE9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06D263D3" w14:textId="504C4C93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1A2282B7" w14:textId="38FD5BC1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6AB5DA92" w14:textId="5D8EFC9D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517DEA40" w14:textId="66908392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51146E93" w14:textId="17E2E4E2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76735FA8" w14:textId="43299AA8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2E1EE4CA" w14:textId="723BF757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018CBC45" w14:textId="0F1F59B1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40C09EBD" w14:textId="389689EC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0235E905" w14:textId="693926D3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6F77F180" w14:textId="5139F8FA" w:rsidR="003438BE" w:rsidRP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3438BE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lastRenderedPageBreak/>
        <w:t xml:space="preserve">فهرس </w:t>
      </w:r>
      <w:r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</w:rPr>
        <w:t xml:space="preserve">الأشكال </w:t>
      </w:r>
    </w:p>
    <w:tbl>
      <w:tblPr>
        <w:tblStyle w:val="TableGrid"/>
        <w:bidiVisual/>
        <w:tblW w:w="0" w:type="auto"/>
        <w:tblInd w:w="76" w:type="dxa"/>
        <w:tblLook w:val="04A0" w:firstRow="1" w:lastRow="0" w:firstColumn="1" w:lastColumn="0" w:noHBand="0" w:noVBand="1"/>
      </w:tblPr>
      <w:tblGrid>
        <w:gridCol w:w="6521"/>
        <w:gridCol w:w="1699"/>
      </w:tblGrid>
      <w:tr w:rsidR="003438BE" w:rsidRPr="003438BE" w14:paraId="1E41BCBB" w14:textId="77777777" w:rsidTr="00365D6B">
        <w:tc>
          <w:tcPr>
            <w:tcW w:w="6521" w:type="dxa"/>
          </w:tcPr>
          <w:p w14:paraId="6778B675" w14:textId="39409D74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 xml:space="preserve">رقم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</w:rPr>
              <w:t>الشكل</w:t>
            </w:r>
          </w:p>
        </w:tc>
        <w:tc>
          <w:tcPr>
            <w:tcW w:w="1699" w:type="dxa"/>
          </w:tcPr>
          <w:p w14:paraId="1CFC8331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الصفحة</w:t>
            </w:r>
          </w:p>
        </w:tc>
      </w:tr>
      <w:tr w:rsidR="003438BE" w:rsidRPr="003438BE" w14:paraId="54FC7690" w14:textId="77777777" w:rsidTr="00365D6B">
        <w:tc>
          <w:tcPr>
            <w:tcW w:w="6521" w:type="dxa"/>
          </w:tcPr>
          <w:p w14:paraId="5AF201D0" w14:textId="747B9319" w:rsidR="003438BE" w:rsidRPr="003438BE" w:rsidRDefault="003438BE" w:rsidP="003438BE">
            <w:p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شكل</w:t>
            </w: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 xml:space="preserve"> رقم (1)</w:t>
            </w:r>
            <w:r w:rsidRPr="003438BE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 </w:t>
            </w: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الخصائص الوصفية لعينة الدراسة (ن=69)</w:t>
            </w:r>
          </w:p>
        </w:tc>
        <w:tc>
          <w:tcPr>
            <w:tcW w:w="1699" w:type="dxa"/>
          </w:tcPr>
          <w:p w14:paraId="113C6507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0E9587C8" w14:textId="77777777" w:rsidTr="00365D6B">
        <w:tc>
          <w:tcPr>
            <w:tcW w:w="6521" w:type="dxa"/>
          </w:tcPr>
          <w:p w14:paraId="745D54EA" w14:textId="5703783C" w:rsidR="003438BE" w:rsidRPr="003438BE" w:rsidRDefault="003438BE" w:rsidP="003438BE">
            <w:p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>شكل</w:t>
            </w: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 xml:space="preserve"> رقم (2)</w:t>
            </w:r>
            <w:r w:rsidRPr="003438BE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 </w:t>
            </w: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مستويات سلوكيات الحركة</w:t>
            </w:r>
          </w:p>
        </w:tc>
        <w:tc>
          <w:tcPr>
            <w:tcW w:w="1699" w:type="dxa"/>
          </w:tcPr>
          <w:p w14:paraId="3B8F96B6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000</w:t>
            </w:r>
          </w:p>
        </w:tc>
      </w:tr>
    </w:tbl>
    <w:p w14:paraId="50936DD5" w14:textId="24F78CE1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7E44B69" w14:textId="1C2DD36A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25143BF0" w14:textId="144C2308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7E8B044" w14:textId="44BEE9AF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6B17B544" w14:textId="0791D19D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0233AB2" w14:textId="628F7D27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35C12DBE" w14:textId="4F049B74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7ECC8B47" w14:textId="08081058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3867A2A9" w14:textId="7AD80B0D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D2CF3DF" w14:textId="50949F7B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70B719FB" w14:textId="3B6CAC64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531E5C0F" w14:textId="4EBE7C39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7CB06933" w14:textId="16C0C935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7CF3BD82" w14:textId="2DBA1A77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579612FB" w14:textId="33631986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7BD70A8F" w14:textId="03BD0AD6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6556307" w14:textId="14C4A843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5777C5F7" w14:textId="28F27457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68831F9B" w14:textId="77777777" w:rsidR="003438BE" w:rsidRPr="003438BE" w:rsidRDefault="003438BE" w:rsidP="003438BE">
      <w:pPr>
        <w:bidi/>
        <w:spacing w:line="276" w:lineRule="auto"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  <w:r w:rsidRPr="003438BE"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lastRenderedPageBreak/>
        <w:t>فهرس الملاحق</w:t>
      </w:r>
    </w:p>
    <w:tbl>
      <w:tblPr>
        <w:tblStyle w:val="TableGrid2"/>
        <w:bidiVisual/>
        <w:tblW w:w="0" w:type="auto"/>
        <w:tblInd w:w="76" w:type="dxa"/>
        <w:tblLook w:val="04A0" w:firstRow="1" w:lastRow="0" w:firstColumn="1" w:lastColumn="0" w:noHBand="0" w:noVBand="1"/>
      </w:tblPr>
      <w:tblGrid>
        <w:gridCol w:w="6237"/>
        <w:gridCol w:w="1983"/>
      </w:tblGrid>
      <w:tr w:rsidR="003438BE" w:rsidRPr="003438BE" w14:paraId="7FC8DDB9" w14:textId="77777777" w:rsidTr="00365D6B">
        <w:tc>
          <w:tcPr>
            <w:tcW w:w="6237" w:type="dxa"/>
          </w:tcPr>
          <w:p w14:paraId="096073EC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الملحق</w:t>
            </w:r>
          </w:p>
        </w:tc>
        <w:tc>
          <w:tcPr>
            <w:tcW w:w="1983" w:type="dxa"/>
          </w:tcPr>
          <w:p w14:paraId="544BECD1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</w:rPr>
              <w:t>الصفحة</w:t>
            </w:r>
          </w:p>
        </w:tc>
      </w:tr>
      <w:tr w:rsidR="003438BE" w:rsidRPr="003438BE" w14:paraId="46C4E742" w14:textId="77777777" w:rsidTr="00365D6B">
        <w:tc>
          <w:tcPr>
            <w:tcW w:w="6237" w:type="dxa"/>
          </w:tcPr>
          <w:p w14:paraId="57EEED34" w14:textId="20B864B9" w:rsidR="003438BE" w:rsidRPr="003438BE" w:rsidRDefault="003438BE" w:rsidP="003438BE">
            <w:p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ملحق 1:</w:t>
            </w:r>
            <w:r w:rsidRPr="003438BE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 xml:space="preserve"> استبانة الاتجاهات نحو النشاط البدني</w:t>
            </w:r>
          </w:p>
        </w:tc>
        <w:tc>
          <w:tcPr>
            <w:tcW w:w="1983" w:type="dxa"/>
          </w:tcPr>
          <w:p w14:paraId="040ECC6B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000</w:t>
            </w:r>
          </w:p>
        </w:tc>
      </w:tr>
      <w:tr w:rsidR="003438BE" w:rsidRPr="003438BE" w14:paraId="0EB855B1" w14:textId="77777777" w:rsidTr="00365D6B">
        <w:tc>
          <w:tcPr>
            <w:tcW w:w="6237" w:type="dxa"/>
          </w:tcPr>
          <w:p w14:paraId="0AE8A646" w14:textId="5E45708C" w:rsidR="003438BE" w:rsidRPr="003438BE" w:rsidRDefault="003438BE" w:rsidP="003438BE">
            <w:pPr>
              <w:bidi/>
              <w:contextualSpacing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ملحق2:</w:t>
            </w:r>
            <w:r w:rsidRPr="003438BE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</w:rPr>
              <w:t xml:space="preserve"> موافقة اللجنة الدائمة لأخلاقيات البحث العلمي</w:t>
            </w:r>
          </w:p>
        </w:tc>
        <w:tc>
          <w:tcPr>
            <w:tcW w:w="1983" w:type="dxa"/>
          </w:tcPr>
          <w:p w14:paraId="1A3F6FFF" w14:textId="77777777" w:rsidR="003438BE" w:rsidRPr="003438BE" w:rsidRDefault="003438BE" w:rsidP="003438BE">
            <w:pPr>
              <w:bidi/>
              <w:contextualSpacing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</w:pPr>
            <w:r w:rsidRPr="003438BE">
              <w:rPr>
                <w:rFonts w:ascii="Traditional Arabic" w:eastAsia="Times New Roman" w:hAnsi="Traditional Arabic" w:cs="Traditional Arabic"/>
                <w:sz w:val="28"/>
                <w:szCs w:val="28"/>
                <w:rtl/>
              </w:rPr>
              <w:t>000</w:t>
            </w:r>
          </w:p>
        </w:tc>
      </w:tr>
    </w:tbl>
    <w:p w14:paraId="50BC28CA" w14:textId="28FB8094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53807FD0" w14:textId="03B4246F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30E66FF2" w14:textId="1361648B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1A5AE2DE" w14:textId="2BBE253C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38A72652" w14:textId="7F75E21D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687079EE" w14:textId="3E0281FE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0141C1A6" w14:textId="52AE9EA6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100919A1" w14:textId="4828F3D4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661EEAA6" w14:textId="4B1CCBF4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2AC92DD4" w14:textId="02EFDDDC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471EEB1B" w14:textId="082E4EC5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73908B85" w14:textId="0B4550C0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7D378AB9" w14:textId="56D1C528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48856360" w14:textId="40423D88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483F5436" w14:textId="408E723C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33C140BD" w14:textId="17DD5D71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69FE11FF" w14:textId="3C4D45DC" w:rsidR="00636C69" w:rsidRDefault="00636C69">
      <w:pPr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  <w:sectPr w:rsidR="00636C69" w:rsidSect="00636C69">
          <w:pgSz w:w="12240" w:h="15840" w:code="1"/>
          <w:pgMar w:top="1418" w:right="1418" w:bottom="1418" w:left="2155" w:header="0" w:footer="1304" w:gutter="0"/>
          <w:pgNumType w:fmt="arabicAlpha" w:start="1"/>
          <w:cols w:space="720"/>
          <w:docGrid w:linePitch="360"/>
        </w:sectPr>
      </w:pPr>
    </w:p>
    <w:p w14:paraId="6B845105" w14:textId="77777777" w:rsidR="00DA3977" w:rsidRPr="00DA3977" w:rsidRDefault="00DA3977" w:rsidP="00DA3977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 w:rsidRPr="00DA3977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lastRenderedPageBreak/>
        <w:t>الفصل الأول</w:t>
      </w:r>
    </w:p>
    <w:p w14:paraId="4E252D18" w14:textId="24126AE1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أولاً: المقدمة ومشكلة الدراسة</w:t>
      </w:r>
    </w:p>
    <w:p w14:paraId="033FCA5D" w14:textId="2316281B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ثانياً: أهمية الدراسة</w:t>
      </w:r>
    </w:p>
    <w:p w14:paraId="414300B1" w14:textId="31043AD0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ثالثاً: أهداف الدراسة</w:t>
      </w:r>
    </w:p>
    <w:p w14:paraId="427E54E7" w14:textId="161B501A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رابعاً: الأصالة (لطلبة الماجستير) والأصالة والابتكار (لمرشحي الدكتوراه)</w:t>
      </w:r>
    </w:p>
    <w:p w14:paraId="038C0128" w14:textId="25A2C73A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خامساً: تساؤلات / فروض الدراسة</w:t>
      </w:r>
    </w:p>
    <w:p w14:paraId="2D1509D7" w14:textId="528523B6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سادساً: مصطلحات الدراسة </w:t>
      </w:r>
    </w:p>
    <w:p w14:paraId="77BCDF4F" w14:textId="3AE922E3" w:rsid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1CEC3349" w14:textId="2C7842AD" w:rsidR="00DA3977" w:rsidRDefault="00DA3977" w:rsidP="00DA3977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1CA2A172" w14:textId="2618478A" w:rsidR="00DA3977" w:rsidRDefault="00DA3977" w:rsidP="00DA3977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0C7D4AA9" w14:textId="3DA5DA7C" w:rsidR="00DA3977" w:rsidRDefault="00DA3977" w:rsidP="00DA3977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1EBB9D84" w14:textId="1E969BF5" w:rsidR="00DA3977" w:rsidRDefault="00DA3977" w:rsidP="00DA3977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12E9D907" w14:textId="30379EE9" w:rsidR="00DA3977" w:rsidRDefault="00DA3977" w:rsidP="00DA3977">
      <w:pPr>
        <w:bidi/>
        <w:rPr>
          <w:rFonts w:ascii="Traditional Arabic" w:eastAsia="Calibri" w:hAnsi="Traditional Arabic" w:cs="Traditional Arabic"/>
          <w:b/>
          <w:bCs/>
          <w:sz w:val="28"/>
          <w:szCs w:val="28"/>
          <w:rtl/>
        </w:rPr>
      </w:pPr>
    </w:p>
    <w:p w14:paraId="5D759DC8" w14:textId="77777777" w:rsidR="003438BE" w:rsidRPr="003438BE" w:rsidRDefault="003438BE" w:rsidP="003438BE">
      <w:pPr>
        <w:bidi/>
        <w:rPr>
          <w:rFonts w:ascii="Traditional Arabic" w:eastAsia="Calibri" w:hAnsi="Traditional Arabic" w:cs="Traditional Arabic"/>
          <w:b/>
          <w:bCs/>
          <w:rtl/>
        </w:rPr>
      </w:pPr>
    </w:p>
    <w:p w14:paraId="37A38DE9" w14:textId="77777777" w:rsidR="00DA3977" w:rsidRPr="00DA3977" w:rsidRDefault="00DA3977" w:rsidP="00DA3977">
      <w:pPr>
        <w:bidi/>
        <w:spacing w:line="360" w:lineRule="auto"/>
        <w:ind w:left="360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 w:rsidRPr="00DA3977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lastRenderedPageBreak/>
        <w:t>الفصل الثاني</w:t>
      </w:r>
    </w:p>
    <w:p w14:paraId="1887E489" w14:textId="4C6A1567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أولاً: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الإطار النظري </w:t>
      </w:r>
    </w:p>
    <w:p w14:paraId="30571AC9" w14:textId="4841FB81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ثانياً: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الدراسات السابقة  </w:t>
      </w:r>
    </w:p>
    <w:p w14:paraId="7865FEC0" w14:textId="7842B125" w:rsidR="003438BE" w:rsidRDefault="003438BE" w:rsidP="003438BE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3192CA7C" w14:textId="676EBC34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1E3709D5" w14:textId="4080FC48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2F5B3012" w14:textId="584FFB2E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F63E8FC" w14:textId="06EDB3CA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6816EE40" w14:textId="52BEEAFC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149A84E" w14:textId="01CA7B40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FE70198" w14:textId="6C350429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8ED859E" w14:textId="5B2BC774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398F8ACD" w14:textId="52CCB642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1278EF60" w14:textId="4483F0D8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14BB6670" w14:textId="7455939A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120C6EA3" w14:textId="01FD2814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9BF9198" w14:textId="5541619D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521CE03D" w14:textId="77777777" w:rsidR="00FB5415" w:rsidRDefault="00FB5415" w:rsidP="00DA3977">
      <w:pPr>
        <w:bidi/>
        <w:spacing w:line="360" w:lineRule="auto"/>
        <w:ind w:left="360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2EDA9A12" w14:textId="40492BAA" w:rsidR="00DA3977" w:rsidRPr="00DA3977" w:rsidRDefault="00DA3977" w:rsidP="00FB5415">
      <w:pPr>
        <w:bidi/>
        <w:spacing w:line="360" w:lineRule="auto"/>
        <w:ind w:left="360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 w:rsidRPr="00DA3977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lastRenderedPageBreak/>
        <w:t>الفصل الثالث</w:t>
      </w:r>
    </w:p>
    <w:p w14:paraId="135583B3" w14:textId="0D160861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أولاً: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منهج الدراسة</w:t>
      </w:r>
    </w:p>
    <w:p w14:paraId="52AA37BA" w14:textId="52A61A0A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ثانياً: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مجتمع الدراسة</w:t>
      </w:r>
    </w:p>
    <w:p w14:paraId="6728C245" w14:textId="79821BDA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ثالثاً: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عينة الدراسة وحجمها</w:t>
      </w:r>
    </w:p>
    <w:p w14:paraId="21B1B9E5" w14:textId="3BF460B0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رابعاً: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أدوات جمع البيانات  </w:t>
      </w:r>
    </w:p>
    <w:p w14:paraId="3A353E17" w14:textId="023C60A8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خامساً: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طريقة جمع البيانات  </w:t>
      </w:r>
    </w:p>
    <w:p w14:paraId="279BBF2A" w14:textId="2C5C3F46" w:rsidR="00DA3977" w:rsidRPr="00DA3977" w:rsidRDefault="00DA3977" w:rsidP="00DA3977">
      <w:pPr>
        <w:bidi/>
        <w:spacing w:line="360" w:lineRule="auto"/>
        <w:ind w:left="360"/>
        <w:contextualSpacing/>
        <w:rPr>
          <w:rFonts w:ascii="Traditional Arabic" w:eastAsia="Times New Roman" w:hAnsi="Traditional Arabic" w:cs="Traditional Arabic"/>
          <w:b/>
          <w:bCs/>
          <w:sz w:val="44"/>
          <w:szCs w:val="44"/>
        </w:rPr>
      </w:pPr>
      <w:r>
        <w:rPr>
          <w:rFonts w:ascii="Traditional Arabic" w:eastAsia="Times New Roman" w:hAnsi="Traditional Arabic" w:cs="Traditional Arabic" w:hint="cs"/>
          <w:b/>
          <w:bCs/>
          <w:sz w:val="44"/>
          <w:szCs w:val="44"/>
          <w:rtl/>
        </w:rPr>
        <w:t xml:space="preserve">سادساً: </w:t>
      </w:r>
      <w:r w:rsidRPr="00DA397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 xml:space="preserve">الأساليب الإحصائية </w:t>
      </w:r>
    </w:p>
    <w:p w14:paraId="484AA55E" w14:textId="189D8305" w:rsidR="00DA3977" w:rsidRDefault="00DA3977" w:rsidP="00DA3977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6DB80C63" w14:textId="48C02D4C" w:rsidR="00B7267C" w:rsidRDefault="00B7267C" w:rsidP="00B7267C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F9695DA" w14:textId="1EFF8C7C" w:rsidR="00B7267C" w:rsidRDefault="00B7267C" w:rsidP="00B7267C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CBD450B" w14:textId="140E823A" w:rsidR="00B7267C" w:rsidRDefault="00B7267C" w:rsidP="00B7267C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0BA6ACA3" w14:textId="68221D2D" w:rsidR="00B7267C" w:rsidRDefault="00B7267C" w:rsidP="00B7267C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7FC63BDC" w14:textId="72F35211" w:rsidR="00CB75C9" w:rsidRDefault="00CB75C9" w:rsidP="00CB75C9">
      <w:pPr>
        <w:bidi/>
        <w:rPr>
          <w:rFonts w:ascii="Traditional Arabic" w:hAnsi="Traditional Arabic" w:cs="Traditional Arabic"/>
          <w:sz w:val="28"/>
          <w:szCs w:val="28"/>
        </w:rPr>
      </w:pPr>
    </w:p>
    <w:p w14:paraId="7BA04CC9" w14:textId="77777777" w:rsidR="00CB75C9" w:rsidRDefault="00CB75C9" w:rsidP="00CB75C9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2C43C5E" w14:textId="7D4CBA7C" w:rsidR="00B7267C" w:rsidRDefault="00B7267C" w:rsidP="00B7267C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14FCB9E" w14:textId="77777777" w:rsidR="00FB5415" w:rsidRDefault="00FB5415" w:rsidP="00FB5415">
      <w:pPr>
        <w:bidi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bookmarkStart w:id="3" w:name="_GoBack"/>
      <w:bookmarkEnd w:id="3"/>
    </w:p>
    <w:p w14:paraId="101B4D7F" w14:textId="58D01202" w:rsidR="00DD4588" w:rsidRDefault="007127C4" w:rsidP="00FB5415">
      <w:pPr>
        <w:bidi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lastRenderedPageBreak/>
        <w:t>الفصل الرابع</w:t>
      </w:r>
    </w:p>
    <w:p w14:paraId="647A7884" w14:textId="65612011" w:rsidR="007127C4" w:rsidRPr="00DD4588" w:rsidRDefault="007127C4" w:rsidP="007127C4">
      <w:pPr>
        <w:bidi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 xml:space="preserve">النتائج </w:t>
      </w:r>
    </w:p>
    <w:p w14:paraId="60DE4F71" w14:textId="35D70AEF" w:rsidR="00DD4588" w:rsidRDefault="00DD4588" w:rsidP="00B7267C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15CB3C08" w14:textId="30CAC424" w:rsidR="00DD4588" w:rsidRDefault="00DD4588" w:rsidP="00DD4588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6DD36C9F" w14:textId="62FAFDE8" w:rsidR="00DD4588" w:rsidRDefault="00DD4588" w:rsidP="00DD4588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51EB87B8" w14:textId="53C280E6" w:rsidR="00DD4588" w:rsidRDefault="00DD4588" w:rsidP="00DD4588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67D7D656" w14:textId="5E4698D4" w:rsidR="00DD4588" w:rsidRDefault="00DD4588" w:rsidP="00DD4588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5561D2F5" w14:textId="77777777" w:rsidR="00DD4588" w:rsidRDefault="00DD4588" w:rsidP="00DD4588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026CD609" w14:textId="77777777" w:rsidR="00DD4588" w:rsidRDefault="00DD4588" w:rsidP="00DD4588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7163C8B6" w14:textId="77777777" w:rsidR="00DD4588" w:rsidRDefault="00DD4588" w:rsidP="00DD4588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50860298" w14:textId="77777777" w:rsidR="00DD4588" w:rsidRDefault="00DD4588" w:rsidP="00DD4588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06F35A78" w14:textId="77777777" w:rsidR="00FB5415" w:rsidRDefault="00FB5415" w:rsidP="00DD4588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36C238DA" w14:textId="2D433920" w:rsidR="007127C4" w:rsidRDefault="007127C4" w:rsidP="00FB5415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lastRenderedPageBreak/>
        <w:t>الفصل الخامس</w:t>
      </w:r>
    </w:p>
    <w:p w14:paraId="69CC501B" w14:textId="269C4601" w:rsidR="007127C4" w:rsidRDefault="007127C4" w:rsidP="007127C4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eastAsia="Calibri" w:hAnsi="Traditional Arabic" w:cs="Traditional Arabic" w:hint="cs"/>
          <w:b/>
          <w:bCs/>
          <w:sz w:val="44"/>
          <w:szCs w:val="44"/>
          <w:rtl/>
        </w:rPr>
        <w:t>المناقشة والخاتمة</w:t>
      </w:r>
    </w:p>
    <w:p w14:paraId="653CDEAC" w14:textId="77777777" w:rsidR="007127C4" w:rsidRDefault="007127C4" w:rsidP="007127C4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47C493F2" w14:textId="77777777" w:rsidR="007127C4" w:rsidRDefault="007127C4" w:rsidP="007127C4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6EA360F8" w14:textId="77777777" w:rsidR="007127C4" w:rsidRDefault="007127C4" w:rsidP="007127C4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0AD655CF" w14:textId="77777777" w:rsidR="007127C4" w:rsidRDefault="007127C4" w:rsidP="007127C4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20B2FB69" w14:textId="77777777" w:rsidR="007127C4" w:rsidRDefault="007127C4" w:rsidP="007127C4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44E5479C" w14:textId="77777777" w:rsidR="007127C4" w:rsidRDefault="007127C4" w:rsidP="007127C4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2FAB54E0" w14:textId="77777777" w:rsidR="007127C4" w:rsidRDefault="007127C4" w:rsidP="007127C4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366743C9" w14:textId="77777777" w:rsidR="007127C4" w:rsidRDefault="007127C4" w:rsidP="007127C4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46796F4F" w14:textId="77777777" w:rsidR="00FB5415" w:rsidRDefault="00FB5415" w:rsidP="007127C4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</w:p>
    <w:p w14:paraId="7BE59F4B" w14:textId="40E258E7" w:rsidR="00B7267C" w:rsidRPr="00B7267C" w:rsidRDefault="00B7267C" w:rsidP="00FB5415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 w:rsidRPr="00B7267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lastRenderedPageBreak/>
        <w:t>المراجع العربية</w:t>
      </w:r>
    </w:p>
    <w:p w14:paraId="190AF040" w14:textId="579AD7EE" w:rsidR="00B7267C" w:rsidRDefault="00B7267C" w:rsidP="00B7267C">
      <w:pPr>
        <w:bidi/>
        <w:spacing w:line="360" w:lineRule="auto"/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</w:pPr>
      <w:r w:rsidRPr="00B7267C">
        <w:rPr>
          <w:rFonts w:ascii="Traditional Arabic" w:eastAsia="Calibri" w:hAnsi="Traditional Arabic" w:cs="Traditional Arabic"/>
          <w:b/>
          <w:bCs/>
          <w:sz w:val="44"/>
          <w:szCs w:val="44"/>
          <w:rtl/>
        </w:rPr>
        <w:t>المراجع الأجنبية</w:t>
      </w:r>
    </w:p>
    <w:p w14:paraId="6A5AADE9" w14:textId="33CEA56D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19AD2203" w14:textId="21FE97A5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3F0C6484" w14:textId="5978F20B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0FEA84E3" w14:textId="32F8B9BA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0AF9F66E" w14:textId="326F95FB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7DD9849D" w14:textId="1CC17159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442635FA" w14:textId="08F19F13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38705AEB" w14:textId="495CB9FE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05583033" w14:textId="233DCFB9" w:rsidR="00B7267C" w:rsidRDefault="00B7267C" w:rsidP="00B7267C">
      <w:pPr>
        <w:bidi/>
        <w:spacing w:line="360" w:lineRule="auto"/>
        <w:rPr>
          <w:rFonts w:ascii="Traditional Arabic" w:hAnsi="Traditional Arabic" w:cs="Traditional Arabic"/>
          <w:sz w:val="44"/>
          <w:szCs w:val="44"/>
          <w:rtl/>
        </w:rPr>
      </w:pPr>
    </w:p>
    <w:p w14:paraId="1AD4A233" w14:textId="0E8A67A9" w:rsidR="00B25D13" w:rsidRPr="007127C4" w:rsidRDefault="007127C4" w:rsidP="00B25D13">
      <w:pPr>
        <w:bidi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127C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الملاحق</w:t>
      </w:r>
    </w:p>
    <w:p w14:paraId="62923093" w14:textId="1D5E63E7" w:rsidR="00B25D13" w:rsidRDefault="00B25D13" w:rsidP="00B25D13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92B48FE" w14:textId="1C9C1B55" w:rsidR="00B25D13" w:rsidRDefault="00B25D13" w:rsidP="00B25D13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2BD1444D" w14:textId="16360F33" w:rsidR="00B25D13" w:rsidRDefault="00B25D13" w:rsidP="00B25D13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32F1C71C" w14:textId="00703DC4" w:rsidR="00B25D13" w:rsidRDefault="00B25D13" w:rsidP="00B25D13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6CFE2B58" w14:textId="6DD1B013" w:rsidR="00B25D13" w:rsidRDefault="00B25D13" w:rsidP="00B25D13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205CBDDE" w14:textId="20ECB5F5" w:rsidR="00B25D13" w:rsidRDefault="00B25D13" w:rsidP="00B25D13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340D3658" w14:textId="79EAAC9A" w:rsidR="00B25D13" w:rsidRDefault="00B25D13" w:rsidP="00B25D13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3AEC7998" w14:textId="1D019A8E" w:rsidR="00B25D13" w:rsidRDefault="00B25D13" w:rsidP="00B25D13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6193075C" w14:textId="608E4317" w:rsidR="00B25D13" w:rsidRDefault="00B25D13" w:rsidP="00B25D13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4CB0AE0F" w14:textId="31125416" w:rsidR="00B25D13" w:rsidRDefault="00B25D13" w:rsidP="00B25D13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p w14:paraId="27309348" w14:textId="0D8EE8FB" w:rsidR="00B25D13" w:rsidRDefault="00B25D13" w:rsidP="00B25D13">
      <w:pPr>
        <w:bidi/>
        <w:rPr>
          <w:rFonts w:ascii="Traditional Arabic" w:hAnsi="Traditional Arabic" w:cs="Traditional Arabic"/>
          <w:sz w:val="28"/>
          <w:szCs w:val="28"/>
          <w:rtl/>
        </w:rPr>
      </w:pPr>
    </w:p>
    <w:sectPr w:rsidR="00B25D13" w:rsidSect="00FB5415">
      <w:pgSz w:w="12240" w:h="15840" w:code="1"/>
      <w:pgMar w:top="1418" w:right="1418" w:bottom="1418" w:left="2155" w:header="0" w:footer="13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300B1" w14:textId="77777777" w:rsidR="00C44270" w:rsidRDefault="00C44270" w:rsidP="00C268A6">
      <w:pPr>
        <w:spacing w:after="0" w:line="240" w:lineRule="auto"/>
      </w:pPr>
      <w:r>
        <w:separator/>
      </w:r>
    </w:p>
  </w:endnote>
  <w:endnote w:type="continuationSeparator" w:id="0">
    <w:p w14:paraId="0166094E" w14:textId="77777777" w:rsidR="00C44270" w:rsidRDefault="00C44270" w:rsidP="00C2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Dinar One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DCEF3" w14:textId="77777777" w:rsidR="00C44270" w:rsidRDefault="00C44270" w:rsidP="00C268A6">
      <w:pPr>
        <w:spacing w:after="0" w:line="240" w:lineRule="auto"/>
      </w:pPr>
      <w:r>
        <w:separator/>
      </w:r>
    </w:p>
  </w:footnote>
  <w:footnote w:type="continuationSeparator" w:id="0">
    <w:p w14:paraId="0BEB8869" w14:textId="77777777" w:rsidR="00C44270" w:rsidRDefault="00C44270" w:rsidP="00C26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15540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FEF573" w14:textId="77777777" w:rsidR="00636C69" w:rsidRDefault="00636C69">
        <w:pPr>
          <w:pStyle w:val="Header"/>
          <w:rPr>
            <w:rtl/>
          </w:rPr>
        </w:pPr>
      </w:p>
      <w:p w14:paraId="3BE63826" w14:textId="025892A8" w:rsidR="00636C69" w:rsidRDefault="00636C69">
        <w:pPr>
          <w:pStyle w:val="Header"/>
          <w:rPr>
            <w:noProof/>
            <w:rtl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37BA0A9" w14:textId="5D1CFB6C" w:rsidR="00636C69" w:rsidRDefault="00636C69">
        <w:pPr>
          <w:pStyle w:val="Header"/>
        </w:pPr>
      </w:p>
    </w:sdtContent>
  </w:sdt>
  <w:p w14:paraId="48826080" w14:textId="77777777" w:rsidR="00CB75C9" w:rsidRDefault="00CB7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943E7"/>
    <w:multiLevelType w:val="hybridMultilevel"/>
    <w:tmpl w:val="F5F4334C"/>
    <w:lvl w:ilvl="0" w:tplc="9DFC59C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F1029"/>
    <w:multiLevelType w:val="hybridMultilevel"/>
    <w:tmpl w:val="D0B08E2C"/>
    <w:lvl w:ilvl="0" w:tplc="4582D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857DA"/>
    <w:multiLevelType w:val="multilevel"/>
    <w:tmpl w:val="DA7C7F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3B36026"/>
    <w:multiLevelType w:val="multilevel"/>
    <w:tmpl w:val="B53E9E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84123B9"/>
    <w:multiLevelType w:val="multilevel"/>
    <w:tmpl w:val="47CAA2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91F375B"/>
    <w:multiLevelType w:val="hybridMultilevel"/>
    <w:tmpl w:val="4858C59E"/>
    <w:lvl w:ilvl="0" w:tplc="5ADE5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B696E"/>
    <w:multiLevelType w:val="hybridMultilevel"/>
    <w:tmpl w:val="D592E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B"/>
    <w:rsid w:val="002E3176"/>
    <w:rsid w:val="003438BE"/>
    <w:rsid w:val="00412CEB"/>
    <w:rsid w:val="00417EEB"/>
    <w:rsid w:val="00427C0A"/>
    <w:rsid w:val="0048346B"/>
    <w:rsid w:val="00486448"/>
    <w:rsid w:val="004F2207"/>
    <w:rsid w:val="00636C69"/>
    <w:rsid w:val="007127C4"/>
    <w:rsid w:val="0074216C"/>
    <w:rsid w:val="00763202"/>
    <w:rsid w:val="007C45F8"/>
    <w:rsid w:val="00806427"/>
    <w:rsid w:val="008C543A"/>
    <w:rsid w:val="008F51ED"/>
    <w:rsid w:val="00971227"/>
    <w:rsid w:val="00A92D3B"/>
    <w:rsid w:val="00B25D13"/>
    <w:rsid w:val="00B7267C"/>
    <w:rsid w:val="00BA23AD"/>
    <w:rsid w:val="00BB6A6B"/>
    <w:rsid w:val="00BC3911"/>
    <w:rsid w:val="00BC5705"/>
    <w:rsid w:val="00C268A6"/>
    <w:rsid w:val="00C44270"/>
    <w:rsid w:val="00C5236F"/>
    <w:rsid w:val="00C73E03"/>
    <w:rsid w:val="00C9769B"/>
    <w:rsid w:val="00CB75C9"/>
    <w:rsid w:val="00D829D8"/>
    <w:rsid w:val="00D864CC"/>
    <w:rsid w:val="00DA3977"/>
    <w:rsid w:val="00DD3E7D"/>
    <w:rsid w:val="00DD4588"/>
    <w:rsid w:val="00DD6119"/>
    <w:rsid w:val="00EB46F8"/>
    <w:rsid w:val="00EF17A8"/>
    <w:rsid w:val="00F75041"/>
    <w:rsid w:val="00F900AF"/>
    <w:rsid w:val="00FA5552"/>
    <w:rsid w:val="00FB5415"/>
    <w:rsid w:val="00FF6E38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EA4663E"/>
  <w15:chartTrackingRefBased/>
  <w15:docId w15:val="{7F79DCAA-5917-427F-9503-3CD3400D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8A6"/>
  </w:style>
  <w:style w:type="paragraph" w:styleId="Footer">
    <w:name w:val="footer"/>
    <w:basedOn w:val="Normal"/>
    <w:link w:val="FooterChar"/>
    <w:uiPriority w:val="99"/>
    <w:unhideWhenUsed/>
    <w:rsid w:val="00C26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8A6"/>
  </w:style>
  <w:style w:type="table" w:customStyle="1" w:styleId="TableGrid1">
    <w:name w:val="Table Grid1"/>
    <w:basedOn w:val="TableNormal"/>
    <w:next w:val="TableGrid"/>
    <w:uiPriority w:val="39"/>
    <w:rsid w:val="0034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4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ljuhani\Downloads\qlb_wwrd_rby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034ed2-78a1-45ab-ac6c-109402298d3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BA436CC6A3B4EA071F0B0C8A5D829" ma:contentTypeVersion="15" ma:contentTypeDescription="Create a new document." ma:contentTypeScope="" ma:versionID="cf4f3be5ae6da7fca0180b73b0f9ad1c">
  <xsd:schema xmlns:xsd="http://www.w3.org/2001/XMLSchema" xmlns:xs="http://www.w3.org/2001/XMLSchema" xmlns:p="http://schemas.microsoft.com/office/2006/metadata/properties" xmlns:ns3="cb034ed2-78a1-45ab-ac6c-109402298d38" targetNamespace="http://schemas.microsoft.com/office/2006/metadata/properties" ma:root="true" ma:fieldsID="e79d8617da8eb4823218a970fa4d14e1" ns3:_="">
    <xsd:import namespace="cb034ed2-78a1-45ab-ac6c-109402298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34ed2-78a1-45ab-ac6c-109402298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BA006-415D-4026-A1A4-05C73CE0579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b034ed2-78a1-45ab-ac6c-109402298d3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86D825-DCB4-4D22-A229-82D700B76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34ed2-78a1-45ab-ac6c-109402298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54306-FF96-4012-B1E3-29A62176F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qlb_wwrd_rby_0</Template>
  <TotalTime>46</TotalTime>
  <Pages>17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Aljuhani</dc:creator>
  <cp:keywords/>
  <dc:description/>
  <cp:lastModifiedBy>Osama Aljuhani</cp:lastModifiedBy>
  <cp:revision>3</cp:revision>
  <cp:lastPrinted>2026-01-29T06:04:00Z</cp:lastPrinted>
  <dcterms:created xsi:type="dcterms:W3CDTF">2026-02-10T08:02:00Z</dcterms:created>
  <dcterms:modified xsi:type="dcterms:W3CDTF">2026-02-10T13:11:00Z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0x010100A30BA436CC6A3B4EA071F0B0C8A5D829</vt:lpwstr>
  </property>
</Properties>
</file>