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0B58" w14:textId="67194EF1" w:rsidR="00C268A6" w:rsidRDefault="00BC5705" w:rsidP="00417EEB">
      <w:r>
        <w:rPr>
          <w:noProof/>
        </w:rPr>
        <w:drawing>
          <wp:anchor distT="0" distB="0" distL="114300" distR="114300" simplePos="0" relativeHeight="251648512" behindDoc="1" locked="0" layoutInCell="1" allowOverlap="1" wp14:anchorId="542BD964" wp14:editId="378F0EC3">
            <wp:simplePos x="0" y="0"/>
            <wp:positionH relativeFrom="margin">
              <wp:posOffset>3757930</wp:posOffset>
            </wp:positionH>
            <wp:positionV relativeFrom="paragraph">
              <wp:posOffset>-66345</wp:posOffset>
            </wp:positionV>
            <wp:extent cx="1640692" cy="628650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69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10849" w14:textId="7317AE35" w:rsidR="00A92D3B" w:rsidRDefault="00BC5705" w:rsidP="00417EEB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989670" wp14:editId="5445D71F">
                <wp:simplePos x="0" y="0"/>
                <wp:positionH relativeFrom="margin">
                  <wp:posOffset>3043580</wp:posOffset>
                </wp:positionH>
                <wp:positionV relativeFrom="paragraph">
                  <wp:posOffset>247904</wp:posOffset>
                </wp:positionV>
                <wp:extent cx="3016885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2E790" w14:textId="47FDF6E3" w:rsidR="00C44270" w:rsidRPr="00BC5705" w:rsidRDefault="00F900AF" w:rsidP="00BC5705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</w:rPr>
                              <w:t>عمادة الدراسات العليا</w:t>
                            </w:r>
                          </w:p>
                          <w:p w14:paraId="7294DB67" w14:textId="1F428F1D" w:rsidR="00F900AF" w:rsidRPr="00A92D3B" w:rsidRDefault="00F900AF" w:rsidP="00BC5705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كلية علوم الرياضة والنشاط البدني</w:t>
                            </w:r>
                            <w:r w:rsidR="00BC5705"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/ قسم التربية البدنية</w:t>
                            </w:r>
                          </w:p>
                          <w:p w14:paraId="7D4A81AF" w14:textId="18D305DE" w:rsidR="00C44270" w:rsidRPr="00FF6F4E" w:rsidRDefault="00C44270" w:rsidP="00BC5705">
                            <w:pPr>
                              <w:spacing w:after="0" w:line="276" w:lineRule="auto"/>
                              <w:jc w:val="center"/>
                              <w:rPr>
                                <w:rFonts w:cs="GE Dinar One"/>
                                <w:b/>
                                <w:bCs/>
                                <w:color w:val="74889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896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19.5pt;width:237.55pt;height:59.2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" filled="f" stroked="f" strokeweight=".5pt">
                <v:textbox>
                  <w:txbxContent>
                    <w:p w14:paraId="7112E790" w14:textId="47FDF6E3" w:rsidR="00C44270" w:rsidRPr="00BC5705" w:rsidRDefault="00F900AF" w:rsidP="00BC5705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</w:rPr>
                        <w:t>عمادة الدراسات العليا</w:t>
                      </w:r>
                    </w:p>
                    <w:p w14:paraId="7294DB67" w14:textId="1F428F1D" w:rsidR="00F900AF" w:rsidRPr="00A92D3B" w:rsidRDefault="00F900AF" w:rsidP="00BC5705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>كلية علوم الرياضة والنشاط البدني</w:t>
                      </w:r>
                      <w:r w:rsidR="00BC5705"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 xml:space="preserve"> / قسم التربية البدنية</w:t>
                      </w:r>
                    </w:p>
                    <w:p w14:paraId="7D4A81AF" w14:textId="18D305DE" w:rsidR="00C44270" w:rsidRPr="00FF6F4E" w:rsidRDefault="00C44270" w:rsidP="00BC5705">
                      <w:pPr>
                        <w:spacing w:after="0" w:line="276" w:lineRule="auto"/>
                        <w:jc w:val="center"/>
                        <w:rPr>
                          <w:rFonts w:cs="GE Dinar One"/>
                          <w:b/>
                          <w:bCs/>
                          <w:color w:val="748896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D1E6B" w14:textId="06B9F088" w:rsidR="00C44270" w:rsidRPr="00971227" w:rsidRDefault="00C44270" w:rsidP="00C44270">
      <w:pPr>
        <w:pStyle w:val="Header"/>
        <w:jc w:val="right"/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6CF79FC6" w14:textId="264D4436" w:rsidR="00A92D3B" w:rsidRDefault="00FB5415" w:rsidP="00C442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B4CEEE" wp14:editId="61BEA656">
                <wp:simplePos x="0" y="0"/>
                <wp:positionH relativeFrom="column">
                  <wp:posOffset>3716351</wp:posOffset>
                </wp:positionH>
                <wp:positionV relativeFrom="paragraph">
                  <wp:posOffset>81178</wp:posOffset>
                </wp:positionV>
                <wp:extent cx="1631315" cy="3810"/>
                <wp:effectExtent l="0" t="0" r="26035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315" cy="3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7488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2CA68" id="Straight Connector 17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5pt,6.4pt" to="421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" strokecolor="#748896" strokeweight=".5pt">
                <v:stroke joinstyle="miter"/>
              </v:line>
            </w:pict>
          </mc:Fallback>
        </mc:AlternateContent>
      </w:r>
    </w:p>
    <w:p w14:paraId="72B9652A" w14:textId="151A8001" w:rsidR="004F2207" w:rsidRDefault="004F2207" w:rsidP="00417EEB">
      <w:pPr>
        <w:rPr>
          <w:rtl/>
        </w:rPr>
      </w:pPr>
    </w:p>
    <w:p w14:paraId="4D6AEE60" w14:textId="77777777" w:rsidR="00A92D3B" w:rsidRDefault="00A92D3B" w:rsidP="00417EEB">
      <w:pPr>
        <w:rPr>
          <w:rtl/>
        </w:rPr>
      </w:pPr>
    </w:p>
    <w:p w14:paraId="11B35A92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A92D3B">
        <w:rPr>
          <w:rFonts w:ascii="Traditional Arabic" w:hAnsi="Traditional Arabic" w:cs="Traditional Arabic"/>
          <w:b/>
          <w:bCs/>
          <w:sz w:val="44"/>
          <w:szCs w:val="44"/>
          <w:rtl/>
        </w:rPr>
        <w:t>عنوان البحث</w:t>
      </w:r>
    </w:p>
    <w:p w14:paraId="28A64086" w14:textId="77777777" w:rsidR="00072016" w:rsidRPr="00A92D3B" w:rsidRDefault="00072016" w:rsidP="00072016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A92D3B">
        <w:rPr>
          <w:rFonts w:asciiTheme="minorBidi" w:hAnsiTheme="minorBidi"/>
          <w:b/>
          <w:bCs/>
          <w:sz w:val="32"/>
          <w:szCs w:val="32"/>
        </w:rPr>
        <w:t xml:space="preserve">Title </w:t>
      </w:r>
    </w:p>
    <w:p w14:paraId="0D0611F9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CEC4743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خطة بحث مقدمة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لاستكمال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متطلبات الحصول على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درجة الماجستير/الدكتوراه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قسم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مجلس برنامج الدكتوراه</w:t>
      </w:r>
    </w:p>
    <w:p w14:paraId="4F76ABF5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بكلية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الرياضة والنشاط البدني</w:t>
      </w:r>
      <w:r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جامعة الملك سعود</w:t>
      </w:r>
    </w:p>
    <w:p w14:paraId="16AFAEF2" w14:textId="77777777" w:rsidR="00072016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CD744B1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إعداد الطالب/ـة</w:t>
      </w:r>
    </w:p>
    <w:p w14:paraId="19731EC8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يكتب هنا اسم الطالب/ـة</w:t>
      </w:r>
    </w:p>
    <w:p w14:paraId="7070A875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الرقم الجامعي: </w:t>
      </w:r>
    </w:p>
    <w:p w14:paraId="2CFB8D7C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96FA6FD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المشرف الأكاديمي</w:t>
      </w:r>
    </w:p>
    <w:p w14:paraId="5B6602B0" w14:textId="77777777" w:rsidR="00072016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يكتب هنا اسم المشرف</w:t>
      </w:r>
    </w:p>
    <w:p w14:paraId="10ED5A6D" w14:textId="3383F348" w:rsidR="004F2207" w:rsidRDefault="00072016" w:rsidP="0007201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التعريف بالمشرف</w:t>
      </w:r>
    </w:p>
    <w:p w14:paraId="7CB2C15D" w14:textId="77777777" w:rsidR="004F2207" w:rsidRDefault="004F2207" w:rsidP="004F220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0B10EB5" w14:textId="77777777" w:rsidR="004F2207" w:rsidRDefault="004F2207" w:rsidP="008C543A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الفصل الدراسي</w:t>
      </w:r>
      <w:r w:rsidR="008C543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........</w:t>
      </w:r>
    </w:p>
    <w:p w14:paraId="7D6FBF9F" w14:textId="7F836BC6" w:rsidR="00636C69" w:rsidRDefault="00C73E03" w:rsidP="00C73E0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  <w:sectPr w:rsidR="00636C69" w:rsidSect="00636C69">
          <w:headerReference w:type="default" r:id="rId11"/>
          <w:pgSz w:w="12240" w:h="15840" w:code="1"/>
          <w:pgMar w:top="1418" w:right="1418" w:bottom="1418" w:left="2155" w:header="0" w:footer="1304" w:gutter="0"/>
          <w:cols w:space="720"/>
          <w:titlePg/>
          <w:docGrid w:linePitch="360"/>
        </w:sectPr>
      </w:pPr>
      <w:r w:rsidRPr="00C73E03">
        <w:rPr>
          <w:rFonts w:ascii="Traditional Arabic" w:hAnsi="Traditional Arabic" w:cs="Traditional Arabic"/>
          <w:b/>
          <w:bCs/>
          <w:sz w:val="28"/>
          <w:szCs w:val="28"/>
        </w:rPr>
        <w:t>2026 (G) /1447 (H</w:t>
      </w:r>
    </w:p>
    <w:p w14:paraId="085FC845" w14:textId="21D33779" w:rsidR="00CB75C9" w:rsidRPr="00C73E03" w:rsidRDefault="00CB75C9" w:rsidP="00CB75C9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5D92C08D" w14:textId="77777777" w:rsidR="00CB75C9" w:rsidRDefault="00CB75C9" w:rsidP="00CB75C9">
      <w:pPr>
        <w:pStyle w:val="Header"/>
        <w:jc w:val="center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280BAFE" wp14:editId="1F925560">
            <wp:simplePos x="0" y="0"/>
            <wp:positionH relativeFrom="margin">
              <wp:posOffset>3671767</wp:posOffset>
            </wp:positionH>
            <wp:positionV relativeFrom="paragraph">
              <wp:posOffset>-392649</wp:posOffset>
            </wp:positionV>
            <wp:extent cx="1640692" cy="628650"/>
            <wp:effectExtent l="0" t="0" r="0" b="0"/>
            <wp:wrapNone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69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1D7FB" w14:textId="77777777" w:rsidR="00CB75C9" w:rsidRDefault="00CB75C9" w:rsidP="00CB75C9">
      <w:pPr>
        <w:pStyle w:val="Header"/>
        <w:jc w:val="right"/>
      </w:pPr>
    </w:p>
    <w:p w14:paraId="15F7B491" w14:textId="77777777" w:rsidR="00CB75C9" w:rsidRDefault="00CB75C9" w:rsidP="00CB75C9">
      <w:pPr>
        <w:pStyle w:val="Header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E21912" wp14:editId="3BE8A62D">
                <wp:simplePos x="0" y="0"/>
                <wp:positionH relativeFrom="margin">
                  <wp:posOffset>2995207</wp:posOffset>
                </wp:positionH>
                <wp:positionV relativeFrom="paragraph">
                  <wp:posOffset>88396</wp:posOffset>
                </wp:positionV>
                <wp:extent cx="3016885" cy="752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88EBF" w14:textId="77777777" w:rsidR="00CB75C9" w:rsidRPr="00BC5705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</w:rPr>
                              <w:t>عمادة الدراسات العليا</w:t>
                            </w:r>
                          </w:p>
                          <w:p w14:paraId="2D28F7C6" w14:textId="77777777" w:rsidR="00CB75C9" w:rsidRPr="00A92D3B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كلية علوم الرياضة والنشاط البدني / قسم التربية البدنية</w:t>
                            </w:r>
                          </w:p>
                          <w:p w14:paraId="17B63E39" w14:textId="77777777" w:rsidR="00CB75C9" w:rsidRPr="00FF6F4E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cs="GE Dinar One"/>
                                <w:b/>
                                <w:bCs/>
                                <w:color w:val="74889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1912" id="Text Box 1" o:spid="_x0000_s1027" type="#_x0000_t202" style="position:absolute;left:0;text-align:left;margin-left:235.85pt;margin-top:6.95pt;width:237.55pt;height:59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" filled="f" stroked="f" strokeweight=".5pt">
                <v:textbox>
                  <w:txbxContent>
                    <w:p w14:paraId="34188EBF" w14:textId="77777777" w:rsidR="00CB75C9" w:rsidRPr="00BC5705" w:rsidRDefault="00CB75C9" w:rsidP="00CB75C9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</w:rPr>
                        <w:t>عمادة الدراسات العليا</w:t>
                      </w:r>
                    </w:p>
                    <w:p w14:paraId="2D28F7C6" w14:textId="77777777" w:rsidR="00CB75C9" w:rsidRPr="00A92D3B" w:rsidRDefault="00CB75C9" w:rsidP="00CB75C9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>كلية علوم الرياضة والنشاط البدني / قسم التربية البدنية</w:t>
                      </w:r>
                    </w:p>
                    <w:p w14:paraId="17B63E39" w14:textId="77777777" w:rsidR="00CB75C9" w:rsidRPr="00FF6F4E" w:rsidRDefault="00CB75C9" w:rsidP="00CB75C9">
                      <w:pPr>
                        <w:spacing w:after="0" w:line="276" w:lineRule="auto"/>
                        <w:jc w:val="center"/>
                        <w:rPr>
                          <w:rFonts w:cs="GE Dinar One"/>
                          <w:b/>
                          <w:bCs/>
                          <w:color w:val="748896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6E63B" w14:textId="77777777" w:rsidR="00CB75C9" w:rsidRPr="00971227" w:rsidRDefault="00CB75C9" w:rsidP="00CB75C9">
      <w:pPr>
        <w:pStyle w:val="Header"/>
        <w:jc w:val="right"/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014B512F" w14:textId="77777777" w:rsidR="00CB75C9" w:rsidRDefault="00CB75C9" w:rsidP="00CB75C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3BCFA2" wp14:editId="7C995808">
                <wp:simplePos x="0" y="0"/>
                <wp:positionH relativeFrom="column">
                  <wp:posOffset>3718888</wp:posOffset>
                </wp:positionH>
                <wp:positionV relativeFrom="paragraph">
                  <wp:posOffset>95798</wp:posOffset>
                </wp:positionV>
                <wp:extent cx="1631315" cy="3810"/>
                <wp:effectExtent l="0" t="0" r="2603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315" cy="3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7488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85ECB" id="Straight Connector 4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5pt,7.55pt" to="421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" strokecolor="#748896" strokeweight=".5pt">
                <v:stroke joinstyle="miter"/>
              </v:line>
            </w:pict>
          </mc:Fallback>
        </mc:AlternateContent>
      </w:r>
    </w:p>
    <w:p w14:paraId="41763331" w14:textId="77777777" w:rsidR="00CB75C9" w:rsidRDefault="00CB75C9" w:rsidP="00CB75C9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7D7E856" w14:textId="6ACF3BE6" w:rsidR="00072016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بيانات الطالب/ـة الأكاديمية</w:t>
      </w:r>
    </w:p>
    <w:p w14:paraId="594C5A59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اسم الطالب/ـة ...................................</w:t>
      </w:r>
    </w:p>
    <w:p w14:paraId="6132EB50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الرقم الأكاديمي: ...............................</w:t>
      </w:r>
    </w:p>
    <w:p w14:paraId="797A33E0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عدد الساعات المقررة التي تم اجتيازها: </w:t>
      </w:r>
      <w:proofErr w:type="gramStart"/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(  ......</w:t>
      </w:r>
      <w:proofErr w:type="gramEnd"/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) ساعة.</w:t>
      </w:r>
    </w:p>
    <w:p w14:paraId="60251414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المعدل التراكمي: </w:t>
      </w:r>
      <w:proofErr w:type="gramStart"/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(  </w:t>
      </w:r>
      <w:proofErr w:type="gramEnd"/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).</w:t>
      </w:r>
    </w:p>
    <w:p w14:paraId="09803F47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الدرجة العلمية: ...........................</w:t>
      </w:r>
    </w:p>
    <w:p w14:paraId="18082B83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 العام: ..........................</w:t>
      </w:r>
    </w:p>
    <w:p w14:paraId="0C79F438" w14:textId="77777777" w:rsidR="00072016" w:rsidRPr="008C543A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 الدقيق: .......................</w:t>
      </w:r>
    </w:p>
    <w:p w14:paraId="3D9AC197" w14:textId="77777777" w:rsidR="00072016" w:rsidRDefault="00072016" w:rsidP="0007201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C543A">
        <w:rPr>
          <w:rFonts w:ascii="Traditional Arabic" w:hAnsi="Traditional Arabic" w:cs="Traditional Arabic"/>
          <w:b/>
          <w:bCs/>
          <w:sz w:val="28"/>
          <w:szCs w:val="28"/>
          <w:rtl/>
        </w:rPr>
        <w:t>اسم المشرف المقترح/. ...............................</w:t>
      </w:r>
    </w:p>
    <w:p w14:paraId="3462F1AA" w14:textId="77777777" w:rsidR="00C5236F" w:rsidRDefault="00C5236F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132835F8" w14:textId="77777777" w:rsid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</w:rPr>
      </w:pPr>
    </w:p>
    <w:p w14:paraId="3724856B" w14:textId="54B0CCB3" w:rsidR="008C543A" w:rsidRPr="00072016" w:rsidRDefault="00C5236F" w:rsidP="00072016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</w:p>
    <w:p w14:paraId="10279595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المحتويات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97"/>
        <w:gridCol w:w="1699"/>
      </w:tblGrid>
      <w:tr w:rsidR="003438BE" w:rsidRPr="003438BE" w14:paraId="3F1D33B9" w14:textId="77777777" w:rsidTr="00365D6B">
        <w:tc>
          <w:tcPr>
            <w:tcW w:w="6597" w:type="dxa"/>
          </w:tcPr>
          <w:p w14:paraId="59A21C2A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9" w:type="dxa"/>
          </w:tcPr>
          <w:p w14:paraId="3B1F6973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7057FE07" w14:textId="77777777" w:rsidTr="00365D6B">
        <w:tc>
          <w:tcPr>
            <w:tcW w:w="6597" w:type="dxa"/>
          </w:tcPr>
          <w:p w14:paraId="5E561CF7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1699" w:type="dxa"/>
          </w:tcPr>
          <w:p w14:paraId="28A22AFD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438BE" w:rsidRPr="003438BE" w14:paraId="35F1F369" w14:textId="77777777" w:rsidTr="00365D6B">
        <w:tc>
          <w:tcPr>
            <w:tcW w:w="6597" w:type="dxa"/>
          </w:tcPr>
          <w:p w14:paraId="7AB955BD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مقدمة ومشكلة الدراسة </w:t>
            </w:r>
          </w:p>
        </w:tc>
        <w:tc>
          <w:tcPr>
            <w:tcW w:w="1699" w:type="dxa"/>
          </w:tcPr>
          <w:p w14:paraId="331B35F6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2A6B6FA9" w14:textId="77777777" w:rsidTr="00365D6B">
        <w:tc>
          <w:tcPr>
            <w:tcW w:w="6597" w:type="dxa"/>
          </w:tcPr>
          <w:p w14:paraId="1E13E334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أهمية الدراسة</w:t>
            </w:r>
          </w:p>
        </w:tc>
        <w:tc>
          <w:tcPr>
            <w:tcW w:w="1699" w:type="dxa"/>
          </w:tcPr>
          <w:p w14:paraId="7C00167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4784BAF" w14:textId="77777777" w:rsidTr="00365D6B">
        <w:tc>
          <w:tcPr>
            <w:tcW w:w="6597" w:type="dxa"/>
          </w:tcPr>
          <w:p w14:paraId="76A76D59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أهداف الدراسة </w:t>
            </w:r>
          </w:p>
        </w:tc>
        <w:tc>
          <w:tcPr>
            <w:tcW w:w="1699" w:type="dxa"/>
          </w:tcPr>
          <w:p w14:paraId="101AF010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5F564046" w14:textId="77777777" w:rsidTr="00365D6B">
        <w:tc>
          <w:tcPr>
            <w:tcW w:w="6597" w:type="dxa"/>
            <w:shd w:val="clear" w:color="auto" w:fill="auto"/>
          </w:tcPr>
          <w:p w14:paraId="45FC696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الأصالة (لطلبة الماجستير) والأصالة والابتكار (لمرشحي الدكتوراه)</w:t>
            </w:r>
          </w:p>
        </w:tc>
        <w:tc>
          <w:tcPr>
            <w:tcW w:w="1699" w:type="dxa"/>
          </w:tcPr>
          <w:p w14:paraId="7F64F69F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EF6D7F0" w14:textId="77777777" w:rsidTr="00365D6B">
        <w:tc>
          <w:tcPr>
            <w:tcW w:w="6597" w:type="dxa"/>
          </w:tcPr>
          <w:p w14:paraId="0AECA9D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فروض أو تساؤلات الدراسة</w:t>
            </w:r>
          </w:p>
        </w:tc>
        <w:tc>
          <w:tcPr>
            <w:tcW w:w="1699" w:type="dxa"/>
          </w:tcPr>
          <w:p w14:paraId="343CE3A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32717CC2" w14:textId="77777777" w:rsidTr="00365D6B">
        <w:tc>
          <w:tcPr>
            <w:tcW w:w="6597" w:type="dxa"/>
          </w:tcPr>
          <w:p w14:paraId="7EC6CA3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مصطلحات الدراسة</w:t>
            </w:r>
          </w:p>
        </w:tc>
        <w:tc>
          <w:tcPr>
            <w:tcW w:w="1699" w:type="dxa"/>
          </w:tcPr>
          <w:p w14:paraId="2B49348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BC00CE1" w14:textId="77777777" w:rsidTr="00365D6B">
        <w:tc>
          <w:tcPr>
            <w:tcW w:w="6597" w:type="dxa"/>
          </w:tcPr>
          <w:p w14:paraId="46CBE429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1699" w:type="dxa"/>
          </w:tcPr>
          <w:p w14:paraId="16FCCFE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728E607" w14:textId="77777777" w:rsidTr="00365D6B">
        <w:tc>
          <w:tcPr>
            <w:tcW w:w="6597" w:type="dxa"/>
          </w:tcPr>
          <w:p w14:paraId="11BB16A4" w14:textId="77777777" w:rsidR="003438BE" w:rsidRPr="003438BE" w:rsidRDefault="003438BE" w:rsidP="003438BE">
            <w:pPr>
              <w:numPr>
                <w:ilvl w:val="1"/>
                <w:numId w:val="3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الإطار النظري والدراسات السابقة</w:t>
            </w:r>
          </w:p>
        </w:tc>
        <w:tc>
          <w:tcPr>
            <w:tcW w:w="1699" w:type="dxa"/>
          </w:tcPr>
          <w:p w14:paraId="516051A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E058711" w14:textId="77777777" w:rsidTr="00365D6B">
        <w:tc>
          <w:tcPr>
            <w:tcW w:w="6597" w:type="dxa"/>
          </w:tcPr>
          <w:p w14:paraId="770D987F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الثالث</w:t>
            </w:r>
          </w:p>
        </w:tc>
        <w:tc>
          <w:tcPr>
            <w:tcW w:w="1699" w:type="dxa"/>
          </w:tcPr>
          <w:p w14:paraId="5FA02703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4D5BCC35" w14:textId="77777777" w:rsidTr="00365D6B">
        <w:tc>
          <w:tcPr>
            <w:tcW w:w="6597" w:type="dxa"/>
          </w:tcPr>
          <w:p w14:paraId="551B5D02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منهج الدراسة</w:t>
            </w:r>
          </w:p>
        </w:tc>
        <w:tc>
          <w:tcPr>
            <w:tcW w:w="1699" w:type="dxa"/>
          </w:tcPr>
          <w:p w14:paraId="15CBFAA8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20D2BDB1" w14:textId="77777777" w:rsidTr="00365D6B">
        <w:tc>
          <w:tcPr>
            <w:tcW w:w="6597" w:type="dxa"/>
          </w:tcPr>
          <w:p w14:paraId="55B5EA8A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مجتمع الدراسة</w:t>
            </w:r>
          </w:p>
        </w:tc>
        <w:tc>
          <w:tcPr>
            <w:tcW w:w="1699" w:type="dxa"/>
          </w:tcPr>
          <w:p w14:paraId="3EF38F71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9288BEB" w14:textId="77777777" w:rsidTr="00365D6B">
        <w:tc>
          <w:tcPr>
            <w:tcW w:w="6597" w:type="dxa"/>
          </w:tcPr>
          <w:p w14:paraId="4FC3E865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عينة الدراسة</w:t>
            </w:r>
          </w:p>
        </w:tc>
        <w:tc>
          <w:tcPr>
            <w:tcW w:w="1699" w:type="dxa"/>
          </w:tcPr>
          <w:p w14:paraId="29B7544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0798516" w14:textId="77777777" w:rsidTr="00365D6B">
        <w:trPr>
          <w:trHeight w:val="377"/>
        </w:trPr>
        <w:tc>
          <w:tcPr>
            <w:tcW w:w="6597" w:type="dxa"/>
          </w:tcPr>
          <w:p w14:paraId="238CA0B2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أدوات الدراسة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وطريقة جمع البيانات</w:t>
            </w:r>
          </w:p>
        </w:tc>
        <w:tc>
          <w:tcPr>
            <w:tcW w:w="1699" w:type="dxa"/>
          </w:tcPr>
          <w:p w14:paraId="64FD9CE9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99E55A7" w14:textId="77777777" w:rsidTr="00365D6B">
        <w:tc>
          <w:tcPr>
            <w:tcW w:w="6597" w:type="dxa"/>
          </w:tcPr>
          <w:p w14:paraId="00F39329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الأساليب الاحصائية</w:t>
            </w:r>
          </w:p>
        </w:tc>
        <w:tc>
          <w:tcPr>
            <w:tcW w:w="1699" w:type="dxa"/>
          </w:tcPr>
          <w:p w14:paraId="1B612A3E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0A7D438" w14:textId="77777777" w:rsidTr="00365D6B">
        <w:tc>
          <w:tcPr>
            <w:tcW w:w="6597" w:type="dxa"/>
          </w:tcPr>
          <w:p w14:paraId="4A48D7CC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Hlk220568051"/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التصور المبدئي للرسالة</w:t>
            </w:r>
          </w:p>
        </w:tc>
        <w:tc>
          <w:tcPr>
            <w:tcW w:w="1699" w:type="dxa"/>
          </w:tcPr>
          <w:p w14:paraId="678B9389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bookmarkEnd w:id="0"/>
      <w:tr w:rsidR="003438BE" w:rsidRPr="003438BE" w14:paraId="45F97605" w14:textId="77777777" w:rsidTr="00365D6B">
        <w:tc>
          <w:tcPr>
            <w:tcW w:w="6597" w:type="dxa"/>
          </w:tcPr>
          <w:p w14:paraId="7185664C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الخطة الزمنية لجمع البيانات</w:t>
            </w:r>
          </w:p>
        </w:tc>
        <w:tc>
          <w:tcPr>
            <w:tcW w:w="1699" w:type="dxa"/>
          </w:tcPr>
          <w:p w14:paraId="25B2587D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7BDDEFF" w14:textId="77777777" w:rsidTr="00365D6B">
        <w:tc>
          <w:tcPr>
            <w:tcW w:w="6597" w:type="dxa"/>
          </w:tcPr>
          <w:p w14:paraId="0E318A04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699" w:type="dxa"/>
          </w:tcPr>
          <w:p w14:paraId="1D887A05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15041D92" w14:textId="77777777" w:rsidR="003438BE" w:rsidRPr="003438BE" w:rsidRDefault="003438BE" w:rsidP="003438BE">
      <w:pPr>
        <w:bidi/>
        <w:rPr>
          <w:rFonts w:ascii="Calibri" w:eastAsia="Calibri" w:hAnsi="Calibri" w:cs="Arial"/>
          <w:b/>
          <w:bCs/>
          <w:rtl/>
        </w:rPr>
      </w:pPr>
    </w:p>
    <w:p w14:paraId="59EF3438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B31B70" w14:textId="1D58D7BD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74592C4C" w14:textId="1C055A1F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145F0A24" w14:textId="1D14C75E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41313525" w14:textId="17D097AC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0B7F9ABB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الجداول</w:t>
      </w:r>
    </w:p>
    <w:tbl>
      <w:tblPr>
        <w:tblStyle w:val="TableGrid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521"/>
        <w:gridCol w:w="1699"/>
      </w:tblGrid>
      <w:tr w:rsidR="003438BE" w:rsidRPr="003438BE" w14:paraId="4AADCEE8" w14:textId="77777777" w:rsidTr="00365D6B">
        <w:tc>
          <w:tcPr>
            <w:tcW w:w="6521" w:type="dxa"/>
          </w:tcPr>
          <w:p w14:paraId="395FA378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رقم الجدول</w:t>
            </w:r>
          </w:p>
        </w:tc>
        <w:tc>
          <w:tcPr>
            <w:tcW w:w="1699" w:type="dxa"/>
          </w:tcPr>
          <w:p w14:paraId="250EFA87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6CD50D20" w14:textId="77777777" w:rsidTr="00365D6B">
        <w:tc>
          <w:tcPr>
            <w:tcW w:w="6521" w:type="dxa"/>
          </w:tcPr>
          <w:p w14:paraId="08E76729" w14:textId="78115382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جدول رقم (1)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="00B7267C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الخطة الزمنية لإتمام الرسالة</w:t>
            </w:r>
          </w:p>
        </w:tc>
        <w:tc>
          <w:tcPr>
            <w:tcW w:w="1699" w:type="dxa"/>
          </w:tcPr>
          <w:p w14:paraId="306D514F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3E2E2C2" w14:textId="77777777" w:rsidTr="00365D6B">
        <w:tc>
          <w:tcPr>
            <w:tcW w:w="6521" w:type="dxa"/>
          </w:tcPr>
          <w:p w14:paraId="44658521" w14:textId="1B4A3355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جدول رقم (2)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="00B7267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قائمة تدقيق خطة البحث</w:t>
            </w: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9" w:type="dxa"/>
          </w:tcPr>
          <w:p w14:paraId="05B10A40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3857630C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F1F2B3F" w14:textId="549716E1" w:rsidR="008C543A" w:rsidRDefault="008C543A" w:rsidP="008C543A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355A59B" w14:textId="47BF0C6A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74C27F0" w14:textId="0FA4C51B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3F2A6903" w14:textId="590B678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258EFB1C" w14:textId="794437F0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922D910" w14:textId="58EE23C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2DFC237" w14:textId="1D2A9CE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6D263D3" w14:textId="504C4C9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1A2282B7" w14:textId="38FD5BC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6AB5DA92" w14:textId="5D8EFC9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517DEA40" w14:textId="66908392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51146E93" w14:textId="17E2E4E2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6735FA8" w14:textId="43299AA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2E1EE4CA" w14:textId="723BF75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18CBC45" w14:textId="0F1F59B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0C09EBD" w14:textId="389689EC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235E905" w14:textId="693926D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6F77F180" w14:textId="5139F8FA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 xml:space="preserve">فهرس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الأشكال </w:t>
      </w:r>
    </w:p>
    <w:tbl>
      <w:tblPr>
        <w:tblStyle w:val="TableGrid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521"/>
        <w:gridCol w:w="1699"/>
      </w:tblGrid>
      <w:tr w:rsidR="003438BE" w:rsidRPr="003438BE" w14:paraId="1E41BCBB" w14:textId="77777777" w:rsidTr="00365D6B">
        <w:tc>
          <w:tcPr>
            <w:tcW w:w="6521" w:type="dxa"/>
          </w:tcPr>
          <w:p w14:paraId="6778B675" w14:textId="39409D74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1699" w:type="dxa"/>
          </w:tcPr>
          <w:p w14:paraId="1CFC8331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54FC7690" w14:textId="77777777" w:rsidTr="00365D6B">
        <w:tc>
          <w:tcPr>
            <w:tcW w:w="6521" w:type="dxa"/>
          </w:tcPr>
          <w:p w14:paraId="5AF201D0" w14:textId="747B9319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شكل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رقم (1)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الخصائص الوصفية لعينة الدراسة (ن=69)</w:t>
            </w:r>
          </w:p>
        </w:tc>
        <w:tc>
          <w:tcPr>
            <w:tcW w:w="1699" w:type="dxa"/>
          </w:tcPr>
          <w:p w14:paraId="113C6507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0E9587C8" w14:textId="77777777" w:rsidTr="00365D6B">
        <w:tc>
          <w:tcPr>
            <w:tcW w:w="6521" w:type="dxa"/>
          </w:tcPr>
          <w:p w14:paraId="745D54EA" w14:textId="5703783C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شكل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رقم (2)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مستويات سلوكيات الحركة</w:t>
            </w:r>
          </w:p>
        </w:tc>
        <w:tc>
          <w:tcPr>
            <w:tcW w:w="1699" w:type="dxa"/>
          </w:tcPr>
          <w:p w14:paraId="3B8F96B6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50936DD5" w14:textId="24F78CE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7E44B69" w14:textId="1C2DD36A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5143BF0" w14:textId="144C230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7E8B044" w14:textId="44BEE9AF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B17B544" w14:textId="0791D19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0233AB2" w14:textId="628F7D2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5C12DBE" w14:textId="4F049B74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ECC8B47" w14:textId="0808105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867A2A9" w14:textId="7AD80B0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D2CF3DF" w14:textId="50949F7B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0B719FB" w14:textId="3B6CAC64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31E5C0F" w14:textId="4EBE7C3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CB06933" w14:textId="16C0C935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CF3BD82" w14:textId="2DBA1A7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79612FB" w14:textId="33631986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BD70A8F" w14:textId="03BD0AD6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6556307" w14:textId="14C4A84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777C5F7" w14:textId="28F2745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8831F9B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الملاحق</w:t>
      </w:r>
    </w:p>
    <w:tbl>
      <w:tblPr>
        <w:tblStyle w:val="TableGrid2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237"/>
        <w:gridCol w:w="1983"/>
      </w:tblGrid>
      <w:tr w:rsidR="003438BE" w:rsidRPr="003438BE" w14:paraId="7FC8DDB9" w14:textId="77777777" w:rsidTr="00365D6B">
        <w:tc>
          <w:tcPr>
            <w:tcW w:w="6237" w:type="dxa"/>
          </w:tcPr>
          <w:p w14:paraId="096073EC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الملحق</w:t>
            </w:r>
          </w:p>
        </w:tc>
        <w:tc>
          <w:tcPr>
            <w:tcW w:w="1983" w:type="dxa"/>
          </w:tcPr>
          <w:p w14:paraId="544BECD1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46C4E742" w14:textId="77777777" w:rsidTr="00365D6B">
        <w:tc>
          <w:tcPr>
            <w:tcW w:w="6237" w:type="dxa"/>
          </w:tcPr>
          <w:p w14:paraId="57EEED34" w14:textId="20B864B9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ملحق 1:</w:t>
            </w:r>
            <w:r w:rsidRPr="003438BE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استبانة الاتجاهات نحو النشاط البدني</w:t>
            </w:r>
          </w:p>
        </w:tc>
        <w:tc>
          <w:tcPr>
            <w:tcW w:w="1983" w:type="dxa"/>
          </w:tcPr>
          <w:p w14:paraId="040ECC6B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0EB855B1" w14:textId="77777777" w:rsidTr="00365D6B">
        <w:tc>
          <w:tcPr>
            <w:tcW w:w="6237" w:type="dxa"/>
          </w:tcPr>
          <w:p w14:paraId="0AE8A646" w14:textId="5E45708C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ملحق2:</w:t>
            </w:r>
            <w:r w:rsidRPr="003438BE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موافقة اللجنة الدائمة لأخلاقيات البحث العلمي</w:t>
            </w:r>
          </w:p>
        </w:tc>
        <w:tc>
          <w:tcPr>
            <w:tcW w:w="1983" w:type="dxa"/>
          </w:tcPr>
          <w:p w14:paraId="1A3F6FFF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000</w:t>
            </w:r>
          </w:p>
        </w:tc>
      </w:tr>
    </w:tbl>
    <w:p w14:paraId="50BC28CA" w14:textId="28FB809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53807FD0" w14:textId="03B4246F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0E66FF2" w14:textId="1361648B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A5AE2DE" w14:textId="2BBE253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8A72652" w14:textId="7F75E21D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87079EE" w14:textId="3E0281FE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141C1A6" w14:textId="52AE9EA6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00919A1" w14:textId="4828F3D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61EEAA6" w14:textId="4B1CCBF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2AC92DD4" w14:textId="02EFDDD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71EEB1B" w14:textId="082E4EC5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73908B85" w14:textId="0B4550C0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7D378AB9" w14:textId="56D1C528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856360" w14:textId="40423D88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3F5436" w14:textId="408E723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3C140BD" w14:textId="17DD5D71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9FE11FF" w14:textId="3C4D45DC" w:rsidR="00636C69" w:rsidRDefault="00636C69">
      <w:pPr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sectPr w:rsidR="00636C69" w:rsidSect="00636C69">
          <w:pgSz w:w="12240" w:h="15840" w:code="1"/>
          <w:pgMar w:top="1418" w:right="1418" w:bottom="1418" w:left="2155" w:header="0" w:footer="1304" w:gutter="0"/>
          <w:pgNumType w:fmt="arabicAlpha" w:start="1"/>
          <w:cols w:space="720"/>
          <w:docGrid w:linePitch="360"/>
        </w:sectPr>
      </w:pPr>
    </w:p>
    <w:p w14:paraId="6B845105" w14:textId="77777777" w:rsidR="00DA3977" w:rsidRPr="00DA3977" w:rsidRDefault="00DA3977" w:rsidP="00DA3977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الأول</w:t>
      </w:r>
    </w:p>
    <w:p w14:paraId="4E252D18" w14:textId="24126AE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أولاً: المقدمة ومشكلة الدراسة</w:t>
      </w:r>
    </w:p>
    <w:p w14:paraId="033FCA5D" w14:textId="2316281B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ثانياً: أهمية الدراسة</w:t>
      </w:r>
    </w:p>
    <w:p w14:paraId="414300B1" w14:textId="31043AD0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ثالثاً: أهداف الدراسة</w:t>
      </w:r>
    </w:p>
    <w:p w14:paraId="427E54E7" w14:textId="161B501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رابعاً: الأصالة (لطلبة الماجستير) والأصالة والابتكار (لمرشحي الدكتوراه)</w:t>
      </w:r>
    </w:p>
    <w:p w14:paraId="038C0128" w14:textId="25A2C73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خامساً: تساؤلات / فروض الدراسة</w:t>
      </w:r>
    </w:p>
    <w:p w14:paraId="2D1509D7" w14:textId="528523B6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سادساً: مصطلحات الدراسة </w:t>
      </w:r>
    </w:p>
    <w:p w14:paraId="77BCDF4F" w14:textId="3AE922E3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CEC3349" w14:textId="2C7842AD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CA2A172" w14:textId="2618478A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C7D4AA9" w14:textId="3DA5DA7C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EBB9D84" w14:textId="1E969BF5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2E9D907" w14:textId="30379EE9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5D759DC8" w14:textId="77777777" w:rsidR="003438BE" w:rsidRP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rtl/>
        </w:rPr>
      </w:pPr>
    </w:p>
    <w:p w14:paraId="37A38DE9" w14:textId="77777777" w:rsidR="00DA3977" w:rsidRPr="00DA3977" w:rsidRDefault="00DA3977" w:rsidP="00DA3977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الثاني</w:t>
      </w:r>
    </w:p>
    <w:p w14:paraId="1887E489" w14:textId="4C6A1567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أولاً: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الإطار النظري </w:t>
      </w:r>
    </w:p>
    <w:p w14:paraId="30571AC9" w14:textId="4841FB8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ثانياً: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الدراسات السابقة  </w:t>
      </w:r>
    </w:p>
    <w:p w14:paraId="7865FEC0" w14:textId="7842B125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192CA7C" w14:textId="676EBC3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E3709D5" w14:textId="4080FC48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F5B3012" w14:textId="584FFB2E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F63E8FC" w14:textId="06EDB3CA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816EE40" w14:textId="52BEEAFC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149A84E" w14:textId="01CA7B40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FE70198" w14:textId="6C350429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8ED859E" w14:textId="5B2BC77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98F8ACD" w14:textId="52CCB642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278EF60" w14:textId="4483F0D8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4BB6670" w14:textId="7455939A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20C6EA3" w14:textId="01FD281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9BF9198" w14:textId="5541619D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21CE03D" w14:textId="77777777" w:rsidR="00FB5415" w:rsidRDefault="00FB5415" w:rsidP="00DA3977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EDA9A12" w14:textId="40492BAA" w:rsidR="00DA3977" w:rsidRPr="00DA3977" w:rsidRDefault="00DA3977" w:rsidP="00FB5415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الثالث</w:t>
      </w:r>
    </w:p>
    <w:p w14:paraId="135583B3" w14:textId="0D16086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أولاً: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منهج الدراسة</w:t>
      </w:r>
    </w:p>
    <w:p w14:paraId="52AA37BA" w14:textId="52A61A0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ثانياً: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مجتمع الدراسة</w:t>
      </w:r>
    </w:p>
    <w:p w14:paraId="6728C245" w14:textId="79821BD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ثالثاً: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عينة الدراسة وحجمها</w:t>
      </w:r>
    </w:p>
    <w:p w14:paraId="21B1B9E5" w14:textId="3BF460B0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رابعاً: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أدوات جمع البيانات  </w:t>
      </w:r>
    </w:p>
    <w:p w14:paraId="3A353E17" w14:textId="023C60A8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خامساً: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طريقة جمع البيانات  </w:t>
      </w:r>
    </w:p>
    <w:p w14:paraId="279BBF2A" w14:textId="2C5C3F46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سادساً: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الأساليب الإحصائية </w:t>
      </w:r>
    </w:p>
    <w:p w14:paraId="484AA55E" w14:textId="189D8305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DB80C63" w14:textId="48C02D4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F9695DA" w14:textId="1EFF8C7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CBD450B" w14:textId="140E823A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BA6ACA3" w14:textId="68221D2D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FC63BDC" w14:textId="72F35211" w:rsidR="00CB75C9" w:rsidRDefault="00CB75C9" w:rsidP="00CB75C9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BA04CC9" w14:textId="77777777" w:rsidR="00CB75C9" w:rsidRDefault="00CB75C9" w:rsidP="00CB75C9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2C43C5E" w14:textId="7D4CBA7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14FCB9E" w14:textId="77777777" w:rsidR="00FB5415" w:rsidRDefault="00FB5415" w:rsidP="00FB5415">
      <w:pPr>
        <w:bidi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09B830B8" w14:textId="77777777" w:rsidR="00072016" w:rsidRPr="00DD4588" w:rsidRDefault="00072016" w:rsidP="00072016">
      <w:pPr>
        <w:bidi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التصور المبدئي للرسالة</w:t>
      </w:r>
    </w:p>
    <w:p w14:paraId="46796F4F" w14:textId="7A31A84E" w:rsidR="00FB5415" w:rsidRDefault="00FB5415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5E12B1A5" w14:textId="0E35E3C8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44702528" w14:textId="1D4E3D89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5D9B679E" w14:textId="2DE2F0BE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763A626A" w14:textId="38DE81F5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4B2C5AD0" w14:textId="7FA4A9FC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6B1A333D" w14:textId="672C8D64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33391443" w14:textId="2FCB2D80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09D5534" w14:textId="4EDA6D3A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C9D32E6" w14:textId="77777777" w:rsidR="00072016" w:rsidRDefault="00072016" w:rsidP="00072016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7BE59F4B" w14:textId="40E258E7" w:rsidR="00B7267C" w:rsidRPr="00B7267C" w:rsidRDefault="00B7267C" w:rsidP="00FB5415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B7267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المراجع العربية</w:t>
      </w:r>
    </w:p>
    <w:p w14:paraId="190AF040" w14:textId="579AD7EE" w:rsidR="00B7267C" w:rsidRDefault="00B7267C" w:rsidP="00B7267C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B7267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>المراجع الأجنبية</w:t>
      </w:r>
    </w:p>
    <w:p w14:paraId="6A5AADE9" w14:textId="33CEA56D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19AD2203" w14:textId="21FE97A5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3F0C6484" w14:textId="5978F20B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FEA84E3" w14:textId="32F8B9BA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AF9F66E" w14:textId="326F95FB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7DD9849D" w14:textId="1CC17159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442635FA" w14:textId="08F19F13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38705AEB" w14:textId="495CB9FE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5583033" w14:textId="233DCFB9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3F0DF712" w14:textId="77777777" w:rsidR="00072016" w:rsidRPr="00B25D13" w:rsidRDefault="00072016" w:rsidP="00072016">
      <w:pPr>
        <w:bidi/>
        <w:spacing w:line="36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B25D1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جدول (1): الخطة الزمنية لإتمام الرسالة</w:t>
      </w:r>
    </w:p>
    <w:tbl>
      <w:tblPr>
        <w:tblStyle w:val="TableGrid"/>
        <w:tblpPr w:leftFromText="180" w:rightFromText="180" w:vertAnchor="text" w:horzAnchor="margin" w:tblpXSpec="center" w:tblpY="954"/>
        <w:bidiVisual/>
        <w:tblW w:w="10057" w:type="dxa"/>
        <w:tblLayout w:type="fixed"/>
        <w:tblLook w:val="0400" w:firstRow="0" w:lastRow="0" w:firstColumn="0" w:lastColumn="0" w:noHBand="0" w:noVBand="1"/>
      </w:tblPr>
      <w:tblGrid>
        <w:gridCol w:w="276"/>
        <w:gridCol w:w="2113"/>
        <w:gridCol w:w="766"/>
        <w:gridCol w:w="767"/>
        <w:gridCol w:w="767"/>
        <w:gridCol w:w="767"/>
        <w:gridCol w:w="767"/>
        <w:gridCol w:w="766"/>
        <w:gridCol w:w="767"/>
        <w:gridCol w:w="767"/>
        <w:gridCol w:w="767"/>
        <w:gridCol w:w="767"/>
      </w:tblGrid>
      <w:tr w:rsidR="00072016" w:rsidRPr="00164674" w14:paraId="6EC5C403" w14:textId="77777777" w:rsidTr="00CF71EB">
        <w:trPr>
          <w:trHeight w:val="44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3FD0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D2F9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B25D1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7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E13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الشهر</w:t>
            </w:r>
          </w:p>
        </w:tc>
      </w:tr>
      <w:tr w:rsidR="00072016" w:rsidRPr="00164674" w14:paraId="2F9CA1FF" w14:textId="77777777" w:rsidTr="00CF71EB">
        <w:trPr>
          <w:trHeight w:val="440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39F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E068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0DD" w14:textId="77777777" w:rsidR="00072016" w:rsidRDefault="00072016" w:rsidP="00CF71EB">
            <w:pPr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1EA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740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9C3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CE5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282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A3C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4CC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09E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691" w14:textId="77777777" w:rsidR="00072016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10</w:t>
            </w:r>
          </w:p>
        </w:tc>
      </w:tr>
      <w:tr w:rsidR="00072016" w:rsidRPr="00164674" w14:paraId="2479EAE7" w14:textId="77777777" w:rsidTr="00CF71EB">
        <w:trPr>
          <w:trHeight w:val="4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BC1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25D13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178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C54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889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2F0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735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3D0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7F3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065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898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A42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40E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072016" w:rsidRPr="00164674" w14:paraId="6D054587" w14:textId="77777777" w:rsidTr="00CF71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422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25D13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2D9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A78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8D0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54C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BD4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7FA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1FF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4C0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DAC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BE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C12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072016" w:rsidRPr="00164674" w14:paraId="2F8FD6FE" w14:textId="77777777" w:rsidTr="00CF71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47D2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25D13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630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5D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4BE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E41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40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8A8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805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A21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44F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01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436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  <w:tr w:rsidR="00072016" w:rsidRPr="00164674" w14:paraId="1F6FD07F" w14:textId="77777777" w:rsidTr="00CF71EB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CFD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  <w:r w:rsidRPr="00B25D13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106" w14:textId="77777777" w:rsidR="00072016" w:rsidRPr="00B25D13" w:rsidRDefault="00072016" w:rsidP="00CF71EB">
            <w:pPr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839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2C4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DC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7B9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B2A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4A0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3D9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EBD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983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9B0" w14:textId="77777777" w:rsidR="00072016" w:rsidRPr="00164674" w:rsidRDefault="00072016" w:rsidP="00CF71EB">
            <w:pPr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</w:p>
        </w:tc>
      </w:tr>
    </w:tbl>
    <w:p w14:paraId="1F9E6B62" w14:textId="77777777" w:rsidR="00072016" w:rsidRPr="00B7267C" w:rsidRDefault="00072016" w:rsidP="00072016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1B8A60E0" w14:textId="77777777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2923093" w14:textId="2D29099F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A62D1EF" w14:textId="5C1C8800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D9A6175" w14:textId="3699B034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109878B" w14:textId="25A1B25E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74495F1" w14:textId="2D391791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249E76D" w14:textId="683FFA97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97D6352" w14:textId="5A584A48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82691FD" w14:textId="4ABB449E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D443399" w14:textId="0C7C3207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397E7EC" w14:textId="45A9171C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2E866DD" w14:textId="28BEF006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00AD173" w14:textId="7A120D41" w:rsidR="00072016" w:rsidRDefault="00072016" w:rsidP="00072016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A0CBC49" w14:textId="77777777" w:rsidR="00072016" w:rsidRPr="00072016" w:rsidRDefault="00072016" w:rsidP="00072016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7201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جدول (2): قائمة تدقيق خطة البحث </w:t>
      </w:r>
    </w:p>
    <w:tbl>
      <w:tblPr>
        <w:tblW w:w="100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"/>
        <w:gridCol w:w="7740"/>
        <w:gridCol w:w="990"/>
      </w:tblGrid>
      <w:tr w:rsidR="00072016" w:rsidRPr="00072016" w14:paraId="481E5158" w14:textId="77777777" w:rsidTr="00072016">
        <w:trPr>
          <w:cantSplit/>
          <w:tblHeader/>
        </w:trPr>
        <w:tc>
          <w:tcPr>
            <w:tcW w:w="720" w:type="dxa"/>
            <w:shd w:val="clear" w:color="auto" w:fill="E0E0E0"/>
            <w:vAlign w:val="center"/>
          </w:tcPr>
          <w:p w14:paraId="259FF937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  <w:rtl/>
              </w:rPr>
              <w:t>نعم</w:t>
            </w:r>
          </w:p>
        </w:tc>
        <w:tc>
          <w:tcPr>
            <w:tcW w:w="630" w:type="dxa"/>
            <w:shd w:val="clear" w:color="auto" w:fill="E0E0E0"/>
            <w:vAlign w:val="center"/>
          </w:tcPr>
          <w:p w14:paraId="05286B68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  <w:rtl/>
              </w:rPr>
              <w:t>لا</w:t>
            </w:r>
          </w:p>
        </w:tc>
        <w:tc>
          <w:tcPr>
            <w:tcW w:w="7740" w:type="dxa"/>
            <w:shd w:val="clear" w:color="auto" w:fill="E0E0E0"/>
            <w:vAlign w:val="center"/>
          </w:tcPr>
          <w:p w14:paraId="7AAD1FA3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smallCap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Cs/>
                <w:sz w:val="26"/>
                <w:szCs w:val="26"/>
                <w:rtl/>
              </w:rPr>
              <w:t>قائمة تدقيق</w:t>
            </w:r>
            <w:r w:rsidRPr="00072016">
              <w:rPr>
                <w:rFonts w:ascii="Traditional Arabic" w:eastAsia="Times New Roman" w:hAnsi="Traditional Arabic" w:cs="Traditional Arabic"/>
                <w:bCs/>
                <w:sz w:val="26"/>
                <w:szCs w:val="26"/>
              </w:rPr>
              <w:t xml:space="preserve"> </w:t>
            </w:r>
            <w:r w:rsidRPr="00072016">
              <w:rPr>
                <w:rFonts w:ascii="Traditional Arabic" w:eastAsia="Times New Roman" w:hAnsi="Traditional Arabic" w:cs="Traditional Arabic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5EA3AC85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Cs/>
                <w:smallCaps/>
                <w:sz w:val="26"/>
                <w:szCs w:val="26"/>
                <w:rtl/>
              </w:rPr>
              <w:t>رقم</w:t>
            </w:r>
          </w:p>
        </w:tc>
      </w:tr>
      <w:tr w:rsidR="00072016" w:rsidRPr="00072016" w14:paraId="1CEC6D92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4E236D71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1"/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630" w:type="dxa"/>
            <w:shd w:val="clear" w:color="auto" w:fill="auto"/>
            <w:vAlign w:val="center"/>
          </w:tcPr>
          <w:p w14:paraId="402A6509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3572F412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العنوان باللغة العربية والانجليزية في صفحة الغلاف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A1C4D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1</w:t>
            </w:r>
          </w:p>
        </w:tc>
      </w:tr>
      <w:tr w:rsidR="00072016" w:rsidRPr="00072016" w14:paraId="2ECC6853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35344B56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3AFF28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1C5B5E00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اسم الطالب/ـة والمشرفين المقترحين والانتماء في صفحة الغلاف</w:t>
            </w:r>
          </w:p>
        </w:tc>
        <w:tc>
          <w:tcPr>
            <w:tcW w:w="990" w:type="dxa"/>
            <w:shd w:val="clear" w:color="auto" w:fill="auto"/>
          </w:tcPr>
          <w:p w14:paraId="7831EFE0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2</w:t>
            </w:r>
          </w:p>
        </w:tc>
      </w:tr>
      <w:tr w:rsidR="00072016" w:rsidRPr="00072016" w14:paraId="65A68A94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72CB0D0B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C0577A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57E8E685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ارفاق صفحة البيانات الاكاديمية</w:t>
            </w:r>
          </w:p>
        </w:tc>
        <w:tc>
          <w:tcPr>
            <w:tcW w:w="990" w:type="dxa"/>
            <w:shd w:val="clear" w:color="auto" w:fill="auto"/>
          </w:tcPr>
          <w:p w14:paraId="1CE05842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3</w:t>
            </w:r>
          </w:p>
        </w:tc>
      </w:tr>
      <w:tr w:rsidR="00072016" w:rsidRPr="00072016" w14:paraId="5CC8F67A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411F4F38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2EF00F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8BC4BB0" w14:textId="77777777" w:rsidR="00072016" w:rsidRPr="00072016" w:rsidRDefault="00072016" w:rsidP="00072016">
            <w:pPr>
              <w:keepLines/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الفهرس</w:t>
            </w:r>
          </w:p>
        </w:tc>
        <w:tc>
          <w:tcPr>
            <w:tcW w:w="990" w:type="dxa"/>
            <w:shd w:val="clear" w:color="auto" w:fill="auto"/>
          </w:tcPr>
          <w:p w14:paraId="7AB0696A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4</w:t>
            </w:r>
          </w:p>
        </w:tc>
      </w:tr>
      <w:tr w:rsidR="00072016" w:rsidRPr="00072016" w14:paraId="53967B62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24A4809C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E6B5CA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ED8ED6A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المقدمة ومشكلة الدراسة</w:t>
            </w:r>
          </w:p>
        </w:tc>
        <w:tc>
          <w:tcPr>
            <w:tcW w:w="990" w:type="dxa"/>
            <w:shd w:val="clear" w:color="auto" w:fill="auto"/>
          </w:tcPr>
          <w:p w14:paraId="3318A59E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5</w:t>
            </w:r>
          </w:p>
        </w:tc>
      </w:tr>
      <w:tr w:rsidR="00072016" w:rsidRPr="00072016" w14:paraId="57330B8C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4F084866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CE5D2E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6D96550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اهداف وتساؤلات او فرضيات البحث</w:t>
            </w:r>
          </w:p>
        </w:tc>
        <w:tc>
          <w:tcPr>
            <w:tcW w:w="990" w:type="dxa"/>
            <w:shd w:val="clear" w:color="auto" w:fill="auto"/>
          </w:tcPr>
          <w:p w14:paraId="5D1058FF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6</w:t>
            </w:r>
          </w:p>
        </w:tc>
      </w:tr>
      <w:tr w:rsidR="00072016" w:rsidRPr="00072016" w14:paraId="67211D1D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5C4EDCB0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53C2E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24928E4C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تحديد أصالة البحث للماجستير، والأصالة والابتكار للدكتوراه</w:t>
            </w:r>
          </w:p>
        </w:tc>
        <w:tc>
          <w:tcPr>
            <w:tcW w:w="990" w:type="dxa"/>
            <w:shd w:val="clear" w:color="auto" w:fill="auto"/>
          </w:tcPr>
          <w:p w14:paraId="2569CE6E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7</w:t>
            </w:r>
          </w:p>
        </w:tc>
      </w:tr>
      <w:tr w:rsidR="00072016" w:rsidRPr="00072016" w14:paraId="058D3E06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7C66C27D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D403744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7394D6EF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كتابة أهمية ومصطلحات الدراسة</w:t>
            </w:r>
          </w:p>
        </w:tc>
        <w:tc>
          <w:tcPr>
            <w:tcW w:w="990" w:type="dxa"/>
            <w:shd w:val="clear" w:color="auto" w:fill="auto"/>
          </w:tcPr>
          <w:p w14:paraId="3006879C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8</w:t>
            </w:r>
          </w:p>
        </w:tc>
      </w:tr>
      <w:tr w:rsidR="00072016" w:rsidRPr="00072016" w14:paraId="7A4960B6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16911132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4D7AA9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75679AE1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كتابة الإطار النظري و/ أو الدراسات السابقة  </w:t>
            </w:r>
          </w:p>
        </w:tc>
        <w:tc>
          <w:tcPr>
            <w:tcW w:w="990" w:type="dxa"/>
            <w:shd w:val="clear" w:color="auto" w:fill="auto"/>
          </w:tcPr>
          <w:p w14:paraId="22ADA2C0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9</w:t>
            </w:r>
          </w:p>
        </w:tc>
      </w:tr>
      <w:tr w:rsidR="00072016" w:rsidRPr="00072016" w14:paraId="148EAF29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6C101276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A12BE2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251D500D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تحديد مجتمع وعينة الدراسة حسب النموذج</w:t>
            </w:r>
          </w:p>
        </w:tc>
        <w:tc>
          <w:tcPr>
            <w:tcW w:w="990" w:type="dxa"/>
            <w:shd w:val="clear" w:color="auto" w:fill="auto"/>
          </w:tcPr>
          <w:p w14:paraId="7094B91E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10</w:t>
            </w:r>
          </w:p>
        </w:tc>
      </w:tr>
      <w:tr w:rsidR="00072016" w:rsidRPr="00072016" w14:paraId="11AB60C6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40E263BA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18BA60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77B2CC9D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ذكر أدوات جمع البيانات وطريقتها بالتفصيل</w:t>
            </w:r>
          </w:p>
        </w:tc>
        <w:tc>
          <w:tcPr>
            <w:tcW w:w="990" w:type="dxa"/>
            <w:shd w:val="clear" w:color="auto" w:fill="auto"/>
          </w:tcPr>
          <w:p w14:paraId="216097C7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11</w:t>
            </w:r>
          </w:p>
        </w:tc>
      </w:tr>
      <w:tr w:rsidR="00072016" w:rsidRPr="00072016" w14:paraId="4D41A146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76AC373C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CFF88D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107F0787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كتابة الأساليب الإحصائية المناسبة وتوضيح مناسبتها لأهداف الدراسة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507266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12</w:t>
            </w:r>
          </w:p>
        </w:tc>
      </w:tr>
      <w:tr w:rsidR="00072016" w:rsidRPr="00072016" w14:paraId="62717EED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69D4DBC2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FF9FCF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5AA2851D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كتابة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التصور المبدئي لأجزاء الرسالة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D99D3A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13</w:t>
            </w:r>
          </w:p>
        </w:tc>
      </w:tr>
      <w:tr w:rsidR="00072016" w:rsidRPr="00072016" w14:paraId="6AA5D1E8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371F4787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07E26E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37866E61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تحديد</w:t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الخطة الزمنية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لإتمام الرسالة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453F9A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13</w:t>
            </w:r>
          </w:p>
        </w:tc>
      </w:tr>
      <w:tr w:rsidR="00072016" w:rsidRPr="00072016" w14:paraId="0DCDC6B0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76729EC0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41140D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29AB0A92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توثيق</w:t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المراجع العربية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والأجنبية وفق </w:t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APA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 الإصدار الحديث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C14055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b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>14</w:t>
            </w:r>
          </w:p>
        </w:tc>
      </w:tr>
      <w:tr w:rsidR="00072016" w:rsidRPr="00072016" w14:paraId="722EEF5E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2A4BFE31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6376BE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2CF21CD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هل تم تدقيق مقترح الخطة لغويا (العربية / الإنجليزية)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5099F4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15</w:t>
            </w:r>
          </w:p>
        </w:tc>
      </w:tr>
      <w:tr w:rsidR="00072016" w:rsidRPr="00072016" w14:paraId="2C80ED32" w14:textId="77777777" w:rsidTr="00072016">
        <w:trPr>
          <w:cantSplit/>
          <w:trHeight w:val="288"/>
        </w:trPr>
        <w:tc>
          <w:tcPr>
            <w:tcW w:w="720" w:type="dxa"/>
            <w:shd w:val="clear" w:color="auto" w:fill="auto"/>
            <w:vAlign w:val="center"/>
          </w:tcPr>
          <w:p w14:paraId="0DA1DF2A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FB0509" w14:textId="77777777" w:rsidR="00072016" w:rsidRPr="00072016" w:rsidRDefault="00072016" w:rsidP="00072016">
            <w:pPr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instrText xml:space="preserve"> FORMCHECKBOX </w:instrText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</w:r>
            <w:r w:rsidRPr="00072016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</w:rPr>
              <w:fldChar w:fldCharType="separate"/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</w:rPr>
              <w:fldChar w:fldCharType="end"/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59FCD547" w14:textId="77777777" w:rsidR="00072016" w:rsidRPr="00072016" w:rsidRDefault="00072016" w:rsidP="00072016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هل تم استخدام الذكاء الاصطناعي في إعداد خدة البحث </w:t>
            </w:r>
            <w:r w:rsidRPr="0007201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(إذا</w:t>
            </w: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كانت الإجابة بنعم يرجى توضيح ذلك في نهاية الخطة بعد المراجع)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EE8AC" w14:textId="77777777" w:rsidR="00072016" w:rsidRPr="00072016" w:rsidRDefault="00072016" w:rsidP="00072016">
            <w:pPr>
              <w:spacing w:after="0" w:line="360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072016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16</w:t>
            </w:r>
          </w:p>
        </w:tc>
      </w:tr>
    </w:tbl>
    <w:p w14:paraId="27309348" w14:textId="0D8EE8FB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  <w:bookmarkStart w:id="2" w:name="_GoBack"/>
      <w:bookmarkEnd w:id="2"/>
    </w:p>
    <w:sectPr w:rsidR="00B25D13" w:rsidSect="00FB5415">
      <w:pgSz w:w="12240" w:h="15840" w:code="1"/>
      <w:pgMar w:top="1418" w:right="1418" w:bottom="1418" w:left="2155" w:header="0" w:footer="13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00B1" w14:textId="77777777" w:rsidR="00C44270" w:rsidRDefault="00C44270" w:rsidP="00C268A6">
      <w:pPr>
        <w:spacing w:after="0" w:line="240" w:lineRule="auto"/>
      </w:pPr>
      <w:r>
        <w:separator/>
      </w:r>
    </w:p>
  </w:endnote>
  <w:endnote w:type="continuationSeparator" w:id="0">
    <w:p w14:paraId="0166094E" w14:textId="77777777" w:rsidR="00C44270" w:rsidRDefault="00C44270" w:rsidP="00C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CEF3" w14:textId="77777777" w:rsidR="00C44270" w:rsidRDefault="00C44270" w:rsidP="00C268A6">
      <w:pPr>
        <w:spacing w:after="0" w:line="240" w:lineRule="auto"/>
      </w:pPr>
      <w:r>
        <w:separator/>
      </w:r>
    </w:p>
  </w:footnote>
  <w:footnote w:type="continuationSeparator" w:id="0">
    <w:p w14:paraId="0BEB8869" w14:textId="77777777" w:rsidR="00C44270" w:rsidRDefault="00C44270" w:rsidP="00C2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5540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FEF573" w14:textId="77777777" w:rsidR="00636C69" w:rsidRDefault="00636C69">
        <w:pPr>
          <w:pStyle w:val="Header"/>
          <w:rPr>
            <w:rtl/>
          </w:rPr>
        </w:pPr>
      </w:p>
      <w:p w14:paraId="3BE63826" w14:textId="025892A8" w:rsidR="00636C69" w:rsidRDefault="00636C69">
        <w:pPr>
          <w:pStyle w:val="Head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37BA0A9" w14:textId="5D1CFB6C" w:rsidR="00636C69" w:rsidRDefault="00072016">
        <w:pPr>
          <w:pStyle w:val="Header"/>
        </w:pPr>
      </w:p>
    </w:sdtContent>
  </w:sdt>
  <w:p w14:paraId="48826080" w14:textId="77777777" w:rsidR="00CB75C9" w:rsidRDefault="00CB7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943E7"/>
    <w:multiLevelType w:val="hybridMultilevel"/>
    <w:tmpl w:val="F5F4334C"/>
    <w:lvl w:ilvl="0" w:tplc="9DFC59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1029"/>
    <w:multiLevelType w:val="hybridMultilevel"/>
    <w:tmpl w:val="D0B08E2C"/>
    <w:lvl w:ilvl="0" w:tplc="4582D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7DA"/>
    <w:multiLevelType w:val="multilevel"/>
    <w:tmpl w:val="DA7C7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36026"/>
    <w:multiLevelType w:val="multilevel"/>
    <w:tmpl w:val="B53E9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84123B9"/>
    <w:multiLevelType w:val="multilevel"/>
    <w:tmpl w:val="47CAA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91F375B"/>
    <w:multiLevelType w:val="hybridMultilevel"/>
    <w:tmpl w:val="4858C59E"/>
    <w:lvl w:ilvl="0" w:tplc="5ADE5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96E"/>
    <w:multiLevelType w:val="hybridMultilevel"/>
    <w:tmpl w:val="D592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B"/>
    <w:rsid w:val="00072016"/>
    <w:rsid w:val="002E3176"/>
    <w:rsid w:val="003438BE"/>
    <w:rsid w:val="00412CEB"/>
    <w:rsid w:val="00417EEB"/>
    <w:rsid w:val="00427C0A"/>
    <w:rsid w:val="0048346B"/>
    <w:rsid w:val="00486448"/>
    <w:rsid w:val="004F2207"/>
    <w:rsid w:val="00636C69"/>
    <w:rsid w:val="007127C4"/>
    <w:rsid w:val="0074216C"/>
    <w:rsid w:val="00763202"/>
    <w:rsid w:val="007C45F8"/>
    <w:rsid w:val="00806427"/>
    <w:rsid w:val="008C543A"/>
    <w:rsid w:val="008F51ED"/>
    <w:rsid w:val="00971227"/>
    <w:rsid w:val="00A92D3B"/>
    <w:rsid w:val="00B25D13"/>
    <w:rsid w:val="00B7267C"/>
    <w:rsid w:val="00BA23AD"/>
    <w:rsid w:val="00BB6A6B"/>
    <w:rsid w:val="00BC3911"/>
    <w:rsid w:val="00BC5705"/>
    <w:rsid w:val="00C268A6"/>
    <w:rsid w:val="00C44270"/>
    <w:rsid w:val="00C5236F"/>
    <w:rsid w:val="00C73E03"/>
    <w:rsid w:val="00C9769B"/>
    <w:rsid w:val="00CB75C9"/>
    <w:rsid w:val="00D829D8"/>
    <w:rsid w:val="00D864CC"/>
    <w:rsid w:val="00DA3977"/>
    <w:rsid w:val="00DD3E7D"/>
    <w:rsid w:val="00DD4588"/>
    <w:rsid w:val="00DD6119"/>
    <w:rsid w:val="00EB46F8"/>
    <w:rsid w:val="00EF17A8"/>
    <w:rsid w:val="00F75041"/>
    <w:rsid w:val="00F900AF"/>
    <w:rsid w:val="00FA5552"/>
    <w:rsid w:val="00FB5415"/>
    <w:rsid w:val="00FF6E3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A4663E"/>
  <w15:chartTrackingRefBased/>
  <w15:docId w15:val="{7F79DCAA-5917-427F-9503-3CD3400D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A6"/>
  </w:style>
  <w:style w:type="paragraph" w:styleId="Footer">
    <w:name w:val="footer"/>
    <w:basedOn w:val="Normal"/>
    <w:link w:val="FooterChar"/>
    <w:uiPriority w:val="99"/>
    <w:unhideWhenUsed/>
    <w:rsid w:val="00C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A6"/>
  </w:style>
  <w:style w:type="table" w:customStyle="1" w:styleId="TableGrid1">
    <w:name w:val="Table Grid1"/>
    <w:basedOn w:val="TableNormal"/>
    <w:next w:val="TableGrid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ljuhani\Downloads\qlb_wwrd_rby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BA436CC6A3B4EA071F0B0C8A5D829" ma:contentTypeVersion="15" ma:contentTypeDescription="Create a new document." ma:contentTypeScope="" ma:versionID="cf4f3be5ae6da7fca0180b73b0f9ad1c">
  <xsd:schema xmlns:xsd="http://www.w3.org/2001/XMLSchema" xmlns:xs="http://www.w3.org/2001/XMLSchema" xmlns:p="http://schemas.microsoft.com/office/2006/metadata/properties" xmlns:ns3="cb034ed2-78a1-45ab-ac6c-109402298d38" targetNamespace="http://schemas.microsoft.com/office/2006/metadata/properties" ma:root="true" ma:fieldsID="e79d8617da8eb4823218a970fa4d14e1" ns3:_="">
    <xsd:import namespace="cb034ed2-78a1-45ab-ac6c-109402298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4ed2-78a1-45ab-ac6c-109402298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34ed2-78a1-45ab-ac6c-109402298d38" xsi:nil="true"/>
  </documentManagement>
</p:properties>
</file>

<file path=customXml/itemProps1.xml><?xml version="1.0" encoding="utf-8"?>
<ds:datastoreItem xmlns:ds="http://schemas.openxmlformats.org/officeDocument/2006/customXml" ds:itemID="{BD754306-FF96-4012-B1E3-29A62176F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6D825-DCB4-4D22-A229-82D700B7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4ed2-78a1-45ab-ac6c-109402298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BA006-415D-4026-A1A4-05C73CE05794}">
  <ds:schemaRefs>
    <ds:schemaRef ds:uri="http://schemas.microsoft.com/office/2006/metadata/properties"/>
    <ds:schemaRef ds:uri="http://purl.org/dc/terms/"/>
    <ds:schemaRef ds:uri="cb034ed2-78a1-45ab-ac6c-109402298d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qlb_wwrd_rby_0</Template>
  <TotalTime>1</TotalTime>
  <Pages>13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Aljuhani</dc:creator>
  <cp:keywords/>
  <dc:description/>
  <cp:lastModifiedBy>Osama Aljuhani</cp:lastModifiedBy>
  <cp:revision>2</cp:revision>
  <cp:lastPrinted>2026-01-29T06:04:00Z</cp:lastPrinted>
  <dcterms:created xsi:type="dcterms:W3CDTF">2026-02-11T09:57:00Z</dcterms:created>
  <dcterms:modified xsi:type="dcterms:W3CDTF">2026-02-11T09:57:00Z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0x010100A30BA436CC6A3B4EA071F0B0C8A5D829</vt:lpwstr>
  </property>
</Properties>
</file>